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1F" w:rsidRPr="00D95F69" w:rsidRDefault="0093011F" w:rsidP="00300F7E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93011F" w:rsidRPr="00D95F69" w:rsidRDefault="0093011F" w:rsidP="00300F7E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93011F" w:rsidRPr="00D95F69" w:rsidRDefault="0093011F" w:rsidP="00300F7E">
      <w:pPr>
        <w:suppressAutoHyphens/>
        <w:adjustRightInd w:val="0"/>
        <w:jc w:val="center"/>
        <w:rPr>
          <w:sz w:val="32"/>
          <w:szCs w:val="32"/>
        </w:rPr>
      </w:pPr>
    </w:p>
    <w:p w:rsidR="0093011F" w:rsidRPr="00D95F69" w:rsidRDefault="0093011F" w:rsidP="00300F7E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93011F" w:rsidRDefault="0093011F" w:rsidP="00300F7E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93011F" w:rsidRDefault="0093011F" w:rsidP="00300F7E">
      <w:pPr>
        <w:jc w:val="center"/>
        <w:outlineLvl w:val="4"/>
        <w:rPr>
          <w:b/>
          <w:bCs/>
          <w:iCs/>
        </w:rPr>
      </w:pPr>
    </w:p>
    <w:p w:rsidR="0093011F" w:rsidRDefault="0093011F" w:rsidP="00300F7E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93011F" w:rsidRPr="00D95F69" w:rsidRDefault="0093011F" w:rsidP="00E751FF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93011F" w:rsidRPr="00D95F69" w:rsidRDefault="0093011F" w:rsidP="00E751FF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93011F" w:rsidRDefault="0093011F">
      <w:pPr>
        <w:pStyle w:val="BodyText"/>
        <w:rPr>
          <w:sz w:val="20"/>
        </w:rPr>
      </w:pPr>
    </w:p>
    <w:p w:rsidR="0093011F" w:rsidRDefault="0093011F">
      <w:pPr>
        <w:pStyle w:val="BodyText"/>
        <w:rPr>
          <w:sz w:val="20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noProof/>
          <w:lang w:eastAsia="ru-RU"/>
        </w:rPr>
      </w:pPr>
    </w:p>
    <w:p w:rsidR="0093011F" w:rsidRDefault="0093011F">
      <w:pPr>
        <w:pStyle w:val="BodyText"/>
        <w:spacing w:before="9"/>
        <w:rPr>
          <w:sz w:val="13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spacing w:before="5"/>
        <w:rPr>
          <w:sz w:val="40"/>
        </w:rPr>
      </w:pPr>
    </w:p>
    <w:p w:rsidR="0093011F" w:rsidRDefault="0093011F">
      <w:pPr>
        <w:pStyle w:val="Title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93011F" w:rsidRDefault="0093011F">
      <w:pPr>
        <w:pStyle w:val="BodyText"/>
        <w:rPr>
          <w:b/>
          <w:sz w:val="28"/>
        </w:rPr>
      </w:pPr>
    </w:p>
    <w:p w:rsidR="0093011F" w:rsidRDefault="0093011F">
      <w:pPr>
        <w:spacing w:line="242" w:lineRule="auto"/>
        <w:ind w:left="1841" w:right="1778"/>
        <w:jc w:val="center"/>
        <w:rPr>
          <w:sz w:val="28"/>
        </w:rPr>
      </w:pPr>
      <w:r>
        <w:rPr>
          <w:sz w:val="28"/>
        </w:rPr>
        <w:t>ПМ.03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оборудования, агрегатов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</w:t>
      </w:r>
    </w:p>
    <w:p w:rsidR="0093011F" w:rsidRDefault="0093011F">
      <w:pPr>
        <w:pStyle w:val="BodyText"/>
        <w:spacing w:before="7"/>
        <w:rPr>
          <w:sz w:val="27"/>
        </w:rPr>
      </w:pPr>
    </w:p>
    <w:p w:rsidR="0093011F" w:rsidRDefault="0093011F">
      <w:pPr>
        <w:spacing w:before="1" w:line="321" w:lineRule="exact"/>
        <w:ind w:left="160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93011F" w:rsidRDefault="0093011F">
      <w:pPr>
        <w:spacing w:line="242" w:lineRule="auto"/>
        <w:ind w:left="2561" w:right="2492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spacing w:before="4"/>
        <w:rPr>
          <w:sz w:val="37"/>
        </w:rPr>
      </w:pPr>
    </w:p>
    <w:p w:rsidR="0093011F" w:rsidRPr="00300F7E" w:rsidRDefault="0093011F" w:rsidP="00300F7E">
      <w:pPr>
        <w:jc w:val="center"/>
        <w:rPr>
          <w:sz w:val="28"/>
        </w:rPr>
      </w:pPr>
      <w:r w:rsidRPr="00300F7E">
        <w:rPr>
          <w:sz w:val="28"/>
        </w:rPr>
        <w:t xml:space="preserve">Шексна </w:t>
      </w:r>
    </w:p>
    <w:p w:rsidR="0093011F" w:rsidRDefault="0093011F" w:rsidP="00300F7E">
      <w:pPr>
        <w:jc w:val="center"/>
        <w:rPr>
          <w:sz w:val="28"/>
        </w:rPr>
        <w:sectPr w:rsidR="0093011F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 w:rsidRPr="00300F7E">
        <w:rPr>
          <w:sz w:val="28"/>
        </w:rPr>
        <w:t xml:space="preserve"> 2022г</w:t>
      </w:r>
      <w:r>
        <w:rPr>
          <w:sz w:val="28"/>
        </w:rPr>
        <w:t>.</w:t>
      </w:r>
    </w:p>
    <w:p w:rsidR="0093011F" w:rsidRDefault="0093011F">
      <w:pPr>
        <w:spacing w:before="71"/>
        <w:ind w:left="300" w:right="222" w:firstLine="708"/>
        <w:jc w:val="both"/>
        <w:rPr>
          <w:sz w:val="28"/>
        </w:rPr>
      </w:pPr>
      <w:r>
        <w:rPr>
          <w:sz w:val="28"/>
        </w:rPr>
        <w:t>Рабочая программа профессионального модуля ПМ.03 Техническое об-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служивание и ремонт узлов и механизмов оборудования, агрегатов и машин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 среднего профессионального образования (далее – ФГОС СПО)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 15.01.35</w:t>
      </w:r>
      <w:r>
        <w:rPr>
          <w:spacing w:val="2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слесарных работ</w:t>
      </w: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  <w:rPr>
          <w:sz w:val="30"/>
        </w:rPr>
      </w:pPr>
    </w:p>
    <w:p w:rsidR="0093011F" w:rsidRDefault="0093011F">
      <w:pPr>
        <w:pStyle w:val="BodyText"/>
      </w:pPr>
    </w:p>
    <w:p w:rsidR="0093011F" w:rsidRDefault="0093011F" w:rsidP="00E751FF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93011F" w:rsidRPr="00C4276C" w:rsidRDefault="0093011F" w:rsidP="00E751FF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93011F" w:rsidRDefault="0093011F" w:rsidP="00E751FF">
      <w:pPr>
        <w:spacing w:before="1"/>
        <w:ind w:left="300" w:right="232" w:firstLine="708"/>
        <w:jc w:val="both"/>
        <w:rPr>
          <w:sz w:val="28"/>
        </w:rPr>
      </w:pPr>
    </w:p>
    <w:p w:rsidR="0093011F" w:rsidRDefault="0093011F" w:rsidP="00E751FF">
      <w:pPr>
        <w:spacing w:before="1"/>
        <w:ind w:left="300" w:right="232" w:firstLine="708"/>
        <w:jc w:val="both"/>
        <w:rPr>
          <w:sz w:val="28"/>
        </w:rPr>
      </w:pPr>
    </w:p>
    <w:p w:rsidR="0093011F" w:rsidRDefault="0093011F" w:rsidP="00E751FF">
      <w:pPr>
        <w:spacing w:before="1"/>
        <w:ind w:left="300" w:right="232" w:firstLine="708"/>
        <w:jc w:val="both"/>
        <w:rPr>
          <w:sz w:val="28"/>
        </w:rPr>
      </w:pPr>
    </w:p>
    <w:p w:rsidR="0093011F" w:rsidRDefault="0093011F" w:rsidP="00E751FF">
      <w:pPr>
        <w:spacing w:before="1"/>
        <w:ind w:left="300" w:right="232" w:firstLine="708"/>
        <w:jc w:val="both"/>
        <w:rPr>
          <w:sz w:val="28"/>
        </w:rPr>
      </w:pPr>
    </w:p>
    <w:p w:rsidR="0093011F" w:rsidRPr="008A5903" w:rsidRDefault="0093011F" w:rsidP="00E751FF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93011F" w:rsidRPr="008A5903" w:rsidRDefault="0093011F" w:rsidP="00E751FF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93011F" w:rsidRPr="008A5903" w:rsidRDefault="0093011F" w:rsidP="00E751FF">
      <w:pPr>
        <w:jc w:val="both"/>
        <w:rPr>
          <w:sz w:val="28"/>
          <w:szCs w:val="28"/>
        </w:rPr>
      </w:pPr>
    </w:p>
    <w:p w:rsidR="0093011F" w:rsidRPr="008A5903" w:rsidRDefault="0093011F" w:rsidP="00E751FF">
      <w:pPr>
        <w:jc w:val="both"/>
        <w:rPr>
          <w:sz w:val="28"/>
          <w:szCs w:val="28"/>
        </w:rPr>
      </w:pPr>
    </w:p>
    <w:p w:rsidR="0093011F" w:rsidRPr="008A5903" w:rsidRDefault="0093011F" w:rsidP="00E751FF">
      <w:pPr>
        <w:jc w:val="both"/>
        <w:rPr>
          <w:sz w:val="28"/>
          <w:szCs w:val="28"/>
        </w:rPr>
      </w:pPr>
    </w:p>
    <w:p w:rsidR="0093011F" w:rsidRPr="008A5903" w:rsidRDefault="0093011F" w:rsidP="00E751F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93011F" w:rsidRPr="008A5903" w:rsidRDefault="0093011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93011F" w:rsidRPr="008A5903" w:rsidRDefault="0093011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3011F" w:rsidRDefault="0093011F" w:rsidP="00E751FF">
      <w:pPr>
        <w:pStyle w:val="BodyText"/>
        <w:rPr>
          <w:sz w:val="30"/>
        </w:rPr>
      </w:pPr>
    </w:p>
    <w:p w:rsidR="0093011F" w:rsidRDefault="0093011F" w:rsidP="00E751FF">
      <w:pPr>
        <w:pStyle w:val="BodyText"/>
        <w:rPr>
          <w:sz w:val="30"/>
        </w:rPr>
      </w:pPr>
    </w:p>
    <w:p w:rsidR="0093011F" w:rsidRDefault="0093011F" w:rsidP="00E751FF">
      <w:pPr>
        <w:pStyle w:val="BodyText"/>
        <w:rPr>
          <w:sz w:val="30"/>
        </w:rPr>
      </w:pPr>
    </w:p>
    <w:p w:rsidR="0093011F" w:rsidRDefault="0093011F" w:rsidP="00E751FF">
      <w:pPr>
        <w:pStyle w:val="BodyText"/>
      </w:pPr>
    </w:p>
    <w:p w:rsidR="0093011F" w:rsidRDefault="0093011F" w:rsidP="00E751FF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93011F" w:rsidRDefault="0093011F" w:rsidP="00E751FF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93011F" w:rsidRDefault="0093011F" w:rsidP="00E751FF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93011F" w:rsidRDefault="0093011F" w:rsidP="00E751FF">
      <w:pPr>
        <w:spacing w:line="321" w:lineRule="exact"/>
        <w:rPr>
          <w:sz w:val="28"/>
        </w:rPr>
      </w:pPr>
    </w:p>
    <w:p w:rsidR="0093011F" w:rsidRDefault="0093011F" w:rsidP="00E751FF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93011F" w:rsidRDefault="0093011F">
      <w:pPr>
        <w:spacing w:line="321" w:lineRule="exact"/>
        <w:rPr>
          <w:sz w:val="28"/>
        </w:rPr>
        <w:sectPr w:rsidR="0093011F">
          <w:footerReference w:type="default" r:id="rId7"/>
          <w:pgSz w:w="11910" w:h="16840"/>
          <w:pgMar w:top="780" w:right="620" w:bottom="1240" w:left="1400" w:header="0" w:footer="1046" w:gutter="0"/>
          <w:pgNumType w:start="2"/>
          <w:cols w:space="720"/>
        </w:sectPr>
      </w:pPr>
    </w:p>
    <w:p w:rsidR="0093011F" w:rsidRDefault="0093011F">
      <w:pPr>
        <w:pStyle w:val="Heading1"/>
        <w:spacing w:before="72"/>
        <w:ind w:left="817" w:right="463"/>
        <w:jc w:val="center"/>
      </w:pPr>
      <w:bookmarkStart w:id="0" w:name="СОДЕРЖАНИЕ"/>
      <w:bookmarkEnd w:id="0"/>
      <w:r>
        <w:t>СОДЕРЖАНИЕ</w:t>
      </w:r>
    </w:p>
    <w:p w:rsidR="0093011F" w:rsidRDefault="0093011F">
      <w:pPr>
        <w:pStyle w:val="BodyText"/>
        <w:spacing w:before="10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62"/>
        <w:gridCol w:w="865"/>
      </w:tblGrid>
      <w:tr w:rsidR="0093011F" w:rsidTr="004411BC">
        <w:trPr>
          <w:trHeight w:val="408"/>
        </w:trPr>
        <w:tc>
          <w:tcPr>
            <w:tcW w:w="866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65" w:type="dxa"/>
          </w:tcPr>
          <w:p w:rsidR="0093011F" w:rsidRPr="004411BC" w:rsidRDefault="0093011F" w:rsidP="004411BC">
            <w:pPr>
              <w:pStyle w:val="TableParagraph"/>
              <w:spacing w:line="266" w:lineRule="exact"/>
              <w:ind w:left="252" w:right="180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стр.</w:t>
            </w:r>
          </w:p>
        </w:tc>
      </w:tr>
      <w:tr w:rsidR="0093011F" w:rsidTr="004411BC">
        <w:trPr>
          <w:trHeight w:val="552"/>
        </w:trPr>
        <w:tc>
          <w:tcPr>
            <w:tcW w:w="8662" w:type="dxa"/>
          </w:tcPr>
          <w:p w:rsidR="0093011F" w:rsidRPr="004411BC" w:rsidRDefault="0093011F" w:rsidP="004411BC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4411BC">
              <w:rPr>
                <w:sz w:val="24"/>
              </w:rPr>
              <w:t>1.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ПАСПОРТ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РАБОЧЕЙ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ПРОФЕССИОНАЛЬНОГО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93011F" w:rsidRPr="004411BC" w:rsidRDefault="0093011F" w:rsidP="004411BC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</w:tr>
      <w:tr w:rsidR="0093011F" w:rsidTr="004411BC">
        <w:trPr>
          <w:trHeight w:val="551"/>
        </w:trPr>
        <w:tc>
          <w:tcPr>
            <w:tcW w:w="8662" w:type="dxa"/>
          </w:tcPr>
          <w:p w:rsidR="0093011F" w:rsidRPr="004411BC" w:rsidRDefault="0093011F" w:rsidP="004411BC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4411BC">
              <w:rPr>
                <w:sz w:val="24"/>
              </w:rPr>
              <w:t>2.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РЕЗУЛЬТАТЫ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ПРОФЕССИОНАЛЬНОГО МОДУЛЯ</w:t>
            </w:r>
          </w:p>
        </w:tc>
        <w:tc>
          <w:tcPr>
            <w:tcW w:w="865" w:type="dxa"/>
          </w:tcPr>
          <w:p w:rsidR="0093011F" w:rsidRPr="004411BC" w:rsidRDefault="0093011F" w:rsidP="004411BC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6</w:t>
            </w:r>
          </w:p>
        </w:tc>
      </w:tr>
      <w:tr w:rsidR="0093011F" w:rsidTr="004411BC">
        <w:trPr>
          <w:trHeight w:val="552"/>
        </w:trPr>
        <w:tc>
          <w:tcPr>
            <w:tcW w:w="8662" w:type="dxa"/>
          </w:tcPr>
          <w:p w:rsidR="0093011F" w:rsidRPr="004411BC" w:rsidRDefault="0093011F" w:rsidP="004411BC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4411BC">
              <w:rPr>
                <w:sz w:val="24"/>
              </w:rPr>
              <w:t>3.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СТРУКТУРА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СОДЕРЖАНИЕ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ПРОФЕССИОНАЛЬНОГО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МОДУЛЯ</w:t>
            </w:r>
          </w:p>
        </w:tc>
        <w:tc>
          <w:tcPr>
            <w:tcW w:w="865" w:type="dxa"/>
          </w:tcPr>
          <w:p w:rsidR="0093011F" w:rsidRPr="004411BC" w:rsidRDefault="0093011F" w:rsidP="004411BC">
            <w:pPr>
              <w:pStyle w:val="TableParagraph"/>
              <w:spacing w:before="133"/>
              <w:ind w:left="73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7</w:t>
            </w:r>
          </w:p>
        </w:tc>
      </w:tr>
      <w:tr w:rsidR="0093011F" w:rsidTr="004411BC">
        <w:trPr>
          <w:trHeight w:val="1513"/>
        </w:trPr>
        <w:tc>
          <w:tcPr>
            <w:tcW w:w="8662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before="133"/>
              <w:ind w:right="347" w:firstLine="0"/>
              <w:rPr>
                <w:sz w:val="24"/>
              </w:rPr>
            </w:pPr>
            <w:r w:rsidRPr="004411BC">
              <w:rPr>
                <w:sz w:val="24"/>
              </w:rPr>
              <w:t>УСЛОВИЯ РЕАЛИЗАЦИИ РАБОЧЕЙ ПРОГРАММЫ ПРОФЕССИОНАЛЬ-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НОГО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МОДУЛЯ</w:t>
            </w:r>
          </w:p>
          <w:p w:rsidR="0093011F" w:rsidRPr="004411BC" w:rsidRDefault="0093011F" w:rsidP="004411BC">
            <w:pPr>
              <w:pStyle w:val="TableParagraph"/>
              <w:spacing w:before="3"/>
              <w:rPr>
                <w:b/>
              </w:rPr>
            </w:pP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70" w:lineRule="atLeast"/>
              <w:ind w:right="503" w:firstLine="0"/>
              <w:rPr>
                <w:sz w:val="24"/>
              </w:rPr>
            </w:pPr>
            <w:r w:rsidRPr="004411BC">
              <w:rPr>
                <w:sz w:val="24"/>
              </w:rPr>
              <w:t>КОНТРОЛЬ И ОЦЕНКА РЕЗУЛЬТАТОВ ОСВОЕНИЯ ПРОФЕССИО-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НАЛЬНОГО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МОДУЛЯ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(ВИДА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1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ДЕЯТЕЛЬНОСТИ)</w:t>
            </w:r>
          </w:p>
        </w:tc>
        <w:tc>
          <w:tcPr>
            <w:tcW w:w="865" w:type="dxa"/>
          </w:tcPr>
          <w:p w:rsidR="0093011F" w:rsidRPr="004411BC" w:rsidRDefault="0093011F" w:rsidP="004411B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3011F" w:rsidRPr="004411BC" w:rsidRDefault="0093011F" w:rsidP="004411BC">
            <w:pPr>
              <w:pStyle w:val="TableParagraph"/>
              <w:ind w:left="349"/>
              <w:rPr>
                <w:sz w:val="24"/>
              </w:rPr>
            </w:pPr>
            <w:r w:rsidRPr="004411BC">
              <w:rPr>
                <w:sz w:val="24"/>
              </w:rPr>
              <w:t>19</w:t>
            </w:r>
          </w:p>
          <w:p w:rsidR="0093011F" w:rsidRPr="004411BC" w:rsidRDefault="0093011F">
            <w:pPr>
              <w:pStyle w:val="TableParagraph"/>
              <w:rPr>
                <w:b/>
                <w:sz w:val="26"/>
              </w:rPr>
            </w:pPr>
          </w:p>
          <w:p w:rsidR="0093011F" w:rsidRPr="004411BC" w:rsidRDefault="0093011F">
            <w:pPr>
              <w:pStyle w:val="TableParagraph"/>
              <w:rPr>
                <w:b/>
              </w:rPr>
            </w:pPr>
          </w:p>
          <w:p w:rsidR="0093011F" w:rsidRPr="004411BC" w:rsidRDefault="0093011F" w:rsidP="004411BC">
            <w:pPr>
              <w:pStyle w:val="TableParagraph"/>
              <w:spacing w:before="1" w:line="256" w:lineRule="exact"/>
              <w:ind w:left="349"/>
              <w:rPr>
                <w:sz w:val="24"/>
              </w:rPr>
            </w:pPr>
            <w:r w:rsidRPr="004411BC">
              <w:rPr>
                <w:sz w:val="24"/>
              </w:rPr>
              <w:t>23</w:t>
            </w:r>
          </w:p>
        </w:tc>
      </w:tr>
    </w:tbl>
    <w:p w:rsidR="0093011F" w:rsidRDefault="0093011F">
      <w:pPr>
        <w:spacing w:line="256" w:lineRule="exact"/>
        <w:rPr>
          <w:sz w:val="24"/>
        </w:rPr>
        <w:sectPr w:rsidR="0093011F">
          <w:pgSz w:w="11910" w:h="16840"/>
          <w:pgMar w:top="780" w:right="620" w:bottom="1240" w:left="1400" w:header="0" w:footer="1046" w:gutter="0"/>
          <w:cols w:space="720"/>
        </w:sectPr>
      </w:pPr>
    </w:p>
    <w:p w:rsidR="0093011F" w:rsidRDefault="0093011F">
      <w:pPr>
        <w:pStyle w:val="ListParagraph"/>
        <w:numPr>
          <w:ilvl w:val="0"/>
          <w:numId w:val="20"/>
        </w:numPr>
        <w:tabs>
          <w:tab w:val="left" w:pos="1501"/>
        </w:tabs>
        <w:spacing w:before="72"/>
        <w:ind w:left="2148" w:right="1182" w:hanging="888"/>
        <w:rPr>
          <w:b/>
          <w:sz w:val="24"/>
        </w:rPr>
      </w:pPr>
      <w:r>
        <w:rPr>
          <w:b/>
          <w:sz w:val="24"/>
        </w:rPr>
        <w:t>ПАСПОРТ ПРОГРАММЫ ПРОФЕССИОНАЛЬНОГО 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Техническое обслуживание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</w:p>
    <w:p w:rsidR="0093011F" w:rsidRDefault="0093011F">
      <w:pPr>
        <w:pStyle w:val="Heading1"/>
        <w:ind w:left="2441"/>
      </w:pPr>
      <w:r>
        <w:t>механизмов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агрегатов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</w:t>
      </w:r>
    </w:p>
    <w:p w:rsidR="0093011F" w:rsidRDefault="0093011F">
      <w:pPr>
        <w:pStyle w:val="BodyText"/>
        <w:rPr>
          <w:b/>
        </w:rPr>
      </w:pPr>
    </w:p>
    <w:p w:rsidR="0093011F" w:rsidRDefault="0093011F">
      <w:pPr>
        <w:pStyle w:val="ListParagraph"/>
        <w:numPr>
          <w:ilvl w:val="1"/>
          <w:numId w:val="19"/>
        </w:numPr>
        <w:tabs>
          <w:tab w:val="left" w:pos="1429"/>
        </w:tabs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93011F" w:rsidRDefault="0093011F">
      <w:pPr>
        <w:pStyle w:val="BodyText"/>
        <w:ind w:left="300" w:right="22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15.01.35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слесарных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 оборудования,</w:t>
      </w:r>
      <w:r>
        <w:rPr>
          <w:spacing w:val="1"/>
        </w:rPr>
        <w:t xml:space="preserve"> </w:t>
      </w:r>
      <w:r>
        <w:t>агрегатов и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93011F" w:rsidRDefault="0093011F">
      <w:pPr>
        <w:pStyle w:val="BodyText"/>
        <w:spacing w:before="1"/>
        <w:ind w:left="300" w:right="221" w:firstLine="708"/>
        <w:jc w:val="both"/>
      </w:pPr>
      <w:r>
        <w:t>ПК 3.1.</w:t>
      </w:r>
      <w:r>
        <w:rPr>
          <w:spacing w:val="1"/>
        </w:rPr>
        <w:t xml:space="preserve"> </w:t>
      </w:r>
      <w:r>
        <w:t>Подготавливать рабочее место, инструменты и приспособления для ре-</w:t>
      </w:r>
      <w:r>
        <w:rPr>
          <w:spacing w:val="1"/>
        </w:rPr>
        <w:t xml:space="preserve"> </w:t>
      </w:r>
      <w:r>
        <w:t>монтных работ в соответствии с техническим заданием с соблюдением требований охра-</w:t>
      </w:r>
      <w:r>
        <w:rPr>
          <w:spacing w:val="1"/>
        </w:rPr>
        <w:t xml:space="preserve"> </w:t>
      </w:r>
      <w:r>
        <w:t>ны труда, пожарной, промышленной и экологической безопасности, правилами организа-</w:t>
      </w:r>
      <w:r>
        <w:rPr>
          <w:spacing w:val="1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93011F" w:rsidRDefault="0093011F">
      <w:pPr>
        <w:pStyle w:val="BodyText"/>
        <w:ind w:left="300" w:right="225" w:firstLine="708"/>
        <w:jc w:val="both"/>
      </w:pPr>
      <w:r>
        <w:t>ПК 3.2. Выполнять ремонт узлов и механизмов оборудования, агрегатов и машин с</w:t>
      </w:r>
      <w:r>
        <w:rPr>
          <w:spacing w:val="1"/>
        </w:rPr>
        <w:t xml:space="preserve"> </w:t>
      </w:r>
      <w:r>
        <w:t>соблюдением требований охраны труда, пожарной, промышленной и экологической без-</w:t>
      </w:r>
      <w:r>
        <w:rPr>
          <w:spacing w:val="1"/>
        </w:rPr>
        <w:t xml:space="preserve"> </w:t>
      </w:r>
      <w:r>
        <w:t>опасности.</w:t>
      </w:r>
    </w:p>
    <w:p w:rsidR="0093011F" w:rsidRDefault="0093011F">
      <w:pPr>
        <w:pStyle w:val="BodyText"/>
        <w:spacing w:before="1"/>
        <w:ind w:left="300" w:right="230" w:firstLine="708"/>
        <w:jc w:val="both"/>
      </w:pPr>
      <w:r>
        <w:t>ПК 3.3. Осуществлять техническое обслуживание узлов и механизмов отремонти-</w:t>
      </w:r>
      <w:r>
        <w:rPr>
          <w:spacing w:val="1"/>
        </w:rPr>
        <w:t xml:space="preserve"> </w:t>
      </w:r>
      <w:r>
        <w:t>рованного</w:t>
      </w:r>
      <w:r>
        <w:rPr>
          <w:spacing w:val="-1"/>
        </w:rPr>
        <w:t xml:space="preserve"> </w:t>
      </w:r>
      <w:r>
        <w:t>оборудования, агрегатов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машин.</w:t>
      </w:r>
    </w:p>
    <w:p w:rsidR="0093011F" w:rsidRDefault="0093011F">
      <w:pPr>
        <w:pStyle w:val="BodyText"/>
        <w:spacing w:before="11"/>
        <w:rPr>
          <w:sz w:val="23"/>
        </w:rPr>
      </w:pPr>
    </w:p>
    <w:p w:rsidR="0093011F" w:rsidRDefault="0093011F">
      <w:pPr>
        <w:pStyle w:val="Heading1"/>
        <w:numPr>
          <w:ilvl w:val="1"/>
          <w:numId w:val="19"/>
        </w:numPr>
        <w:tabs>
          <w:tab w:val="left" w:pos="1429"/>
        </w:tabs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модуля</w:t>
      </w:r>
    </w:p>
    <w:p w:rsidR="0093011F" w:rsidRDefault="0093011F">
      <w:pPr>
        <w:pStyle w:val="BodyText"/>
        <w:ind w:left="300" w:right="221" w:firstLine="708"/>
        <w:jc w:val="both"/>
      </w:pPr>
      <w:r>
        <w:t>С целью овладения указанным видом профессиональной деятельности и соответ-</w:t>
      </w:r>
      <w:r>
        <w:rPr>
          <w:spacing w:val="1"/>
        </w:rPr>
        <w:t xml:space="preserve"> </w:t>
      </w:r>
      <w:r>
        <w:t>ствующими профессиональными компетенциями обучающийся в ходе освоения профес-</w:t>
      </w:r>
      <w:r>
        <w:rPr>
          <w:spacing w:val="1"/>
        </w:rPr>
        <w:t xml:space="preserve"> </w:t>
      </w:r>
      <w:r>
        <w:t>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должен:</w:t>
      </w:r>
    </w:p>
    <w:p w:rsidR="0093011F" w:rsidRDefault="0093011F">
      <w:pPr>
        <w:pStyle w:val="Heading1"/>
        <w:spacing w:before="1"/>
        <w:jc w:val="both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в: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6" w:firstLine="708"/>
        <w:jc w:val="both"/>
        <w:rPr>
          <w:sz w:val="24"/>
        </w:rPr>
      </w:pPr>
      <w:r>
        <w:rPr>
          <w:sz w:val="24"/>
        </w:rPr>
        <w:t>выборе инструментов и приспособлений в соответствии с техническим заданием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промышленного 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осуществлении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Heading1"/>
      </w:pPr>
      <w:r>
        <w:t>уметь: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0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ремонтных работ;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3" w:firstLine="708"/>
        <w:rPr>
          <w:sz w:val="24"/>
        </w:rPr>
      </w:pP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21"/>
          <w:sz w:val="24"/>
        </w:rPr>
        <w:t xml:space="preserve"> </w:t>
      </w:r>
      <w:r>
        <w:rPr>
          <w:sz w:val="24"/>
        </w:rPr>
        <w:t>узлов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2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подготавливать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сборочные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слесарные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демонтаж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line="274" w:lineRule="exact"/>
        <w:ind w:left="1293"/>
        <w:rPr>
          <w:sz w:val="24"/>
        </w:rPr>
      </w:pPr>
      <w:r>
        <w:rPr>
          <w:sz w:val="24"/>
        </w:rPr>
        <w:t>изготавливать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line="274" w:lineRule="exact"/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8" w:firstLine="708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оптимальный режим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картой;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механизмов, 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7" w:firstLine="708"/>
        <w:rPr>
          <w:sz w:val="24"/>
        </w:rPr>
      </w:pPr>
      <w:r>
        <w:rPr>
          <w:sz w:val="24"/>
        </w:rPr>
        <w:t>оформлять</w:t>
      </w:r>
      <w:r>
        <w:rPr>
          <w:spacing w:val="23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обслуживании;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регламентом;</w:t>
      </w:r>
    </w:p>
    <w:p w:rsidR="0093011F" w:rsidRDefault="0093011F">
      <w:pPr>
        <w:rPr>
          <w:sz w:val="24"/>
        </w:rPr>
        <w:sectPr w:rsidR="0093011F">
          <w:pgSz w:w="11910" w:h="16840"/>
          <w:pgMar w:top="780" w:right="620" w:bottom="1240" w:left="1400" w:header="0" w:footer="1046" w:gutter="0"/>
          <w:cols w:space="720"/>
        </w:sectPr>
      </w:pP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before="72"/>
        <w:ind w:right="231" w:firstLine="708"/>
        <w:rPr>
          <w:sz w:val="24"/>
        </w:rPr>
      </w:pPr>
      <w:r>
        <w:rPr>
          <w:sz w:val="24"/>
        </w:rPr>
        <w:t>обнаруживать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4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машин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резуль-</w:t>
      </w:r>
      <w:r>
        <w:rPr>
          <w:spacing w:val="-57"/>
          <w:sz w:val="24"/>
        </w:rPr>
        <w:t xml:space="preserve"> </w:t>
      </w:r>
      <w:r>
        <w:rPr>
          <w:sz w:val="24"/>
        </w:rPr>
        <w:t>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испытаний;</w:t>
      </w:r>
    </w:p>
    <w:p w:rsidR="0093011F" w:rsidRDefault="0093011F">
      <w:pPr>
        <w:pStyle w:val="Heading1"/>
      </w:pPr>
      <w:r>
        <w:t>знать: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1" w:firstLine="708"/>
        <w:rPr>
          <w:sz w:val="24"/>
        </w:rPr>
      </w:pP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разборке,</w:t>
      </w:r>
      <w:r>
        <w:rPr>
          <w:spacing w:val="10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0"/>
          <w:sz w:val="24"/>
        </w:rPr>
        <w:t xml:space="preserve"> </w:t>
      </w:r>
      <w:r>
        <w:rPr>
          <w:sz w:val="24"/>
        </w:rPr>
        <w:t>уз-</w:t>
      </w:r>
      <w:r>
        <w:rPr>
          <w:spacing w:val="-57"/>
          <w:sz w:val="24"/>
        </w:rPr>
        <w:t xml:space="preserve"> </w:t>
      </w:r>
      <w:r>
        <w:rPr>
          <w:sz w:val="24"/>
        </w:rPr>
        <w:t>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механизмов, оборудования, агрегатов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7" w:firstLine="708"/>
        <w:rPr>
          <w:sz w:val="24"/>
        </w:rPr>
      </w:pPr>
      <w:r>
        <w:rPr>
          <w:sz w:val="24"/>
        </w:rPr>
        <w:t>назначение,</w:t>
      </w:r>
      <w:r>
        <w:rPr>
          <w:spacing w:val="2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контрольно-измерительных инструментов;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0" w:firstLine="708"/>
        <w:rPr>
          <w:sz w:val="24"/>
        </w:rPr>
      </w:pPr>
      <w:r>
        <w:rPr>
          <w:sz w:val="24"/>
        </w:rPr>
        <w:t>назначение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2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ремонтируемого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обору-</w:t>
      </w:r>
      <w:r>
        <w:rPr>
          <w:spacing w:val="-57"/>
          <w:sz w:val="24"/>
        </w:rPr>
        <w:t xml:space="preserve"> </w:t>
      </w:r>
      <w:r>
        <w:rPr>
          <w:sz w:val="24"/>
        </w:rPr>
        <w:t>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5" w:firstLine="708"/>
        <w:rPr>
          <w:sz w:val="24"/>
        </w:rPr>
      </w:pPr>
      <w:r>
        <w:rPr>
          <w:sz w:val="24"/>
        </w:rPr>
        <w:t>технологическую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разборки,</w:t>
      </w:r>
      <w:r>
        <w:rPr>
          <w:spacing w:val="5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59"/>
          <w:sz w:val="24"/>
        </w:rPr>
        <w:t xml:space="preserve"> </w:t>
      </w:r>
      <w:r>
        <w:rPr>
          <w:sz w:val="24"/>
        </w:rPr>
        <w:t>оборудова-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6" w:firstLine="708"/>
        <w:rPr>
          <w:sz w:val="24"/>
        </w:rPr>
      </w:pPr>
      <w:r>
        <w:rPr>
          <w:sz w:val="24"/>
        </w:rPr>
        <w:t>способы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spacing w:before="1"/>
        <w:ind w:left="1293"/>
        <w:rPr>
          <w:sz w:val="24"/>
        </w:rPr>
      </w:pPr>
      <w:r>
        <w:rPr>
          <w:sz w:val="24"/>
        </w:rPr>
        <w:t>слесарную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ремонте;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геометрические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разметке;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основные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планово-предупредительного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оборудова-</w:t>
      </w:r>
    </w:p>
    <w:p w:rsidR="0093011F" w:rsidRDefault="0093011F">
      <w:pPr>
        <w:pStyle w:val="BodyText"/>
        <w:ind w:left="300"/>
      </w:pPr>
      <w:r>
        <w:t>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технические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31"/>
          <w:sz w:val="24"/>
        </w:rPr>
        <w:t xml:space="preserve"> </w:t>
      </w:r>
      <w:r>
        <w:rPr>
          <w:sz w:val="24"/>
        </w:rPr>
        <w:t>сборку,</w:t>
      </w:r>
      <w:r>
        <w:rPr>
          <w:spacing w:val="3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пра-</w:t>
      </w:r>
    </w:p>
    <w:p w:rsidR="0093011F" w:rsidRDefault="0093011F">
      <w:pPr>
        <w:pStyle w:val="BodyText"/>
        <w:ind w:left="300"/>
      </w:pPr>
      <w:r>
        <w:t>вильность</w:t>
      </w:r>
      <w:r>
        <w:rPr>
          <w:spacing w:val="-2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агрегатов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технологический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7" w:firstLine="708"/>
        <w:rPr>
          <w:sz w:val="24"/>
        </w:rPr>
      </w:pP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статическую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динамическую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балансиров-</w:t>
      </w:r>
      <w:r>
        <w:rPr>
          <w:spacing w:val="-57"/>
          <w:sz w:val="24"/>
        </w:rPr>
        <w:t xml:space="preserve"> </w:t>
      </w:r>
      <w:r>
        <w:rPr>
          <w:sz w:val="24"/>
        </w:rPr>
        <w:t>ку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31" w:firstLine="708"/>
        <w:rPr>
          <w:sz w:val="24"/>
        </w:rPr>
      </w:pPr>
      <w:r>
        <w:rPr>
          <w:sz w:val="24"/>
        </w:rPr>
        <w:t>способы</w:t>
      </w:r>
      <w:r>
        <w:rPr>
          <w:spacing w:val="6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упрочнения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изношенных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защит-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покрытия.</w:t>
      </w:r>
    </w:p>
    <w:p w:rsidR="0093011F" w:rsidRDefault="0093011F">
      <w:pPr>
        <w:pStyle w:val="BodyText"/>
      </w:pPr>
    </w:p>
    <w:p w:rsidR="0093011F" w:rsidRDefault="0093011F">
      <w:pPr>
        <w:pStyle w:val="Heading1"/>
        <w:jc w:val="both"/>
      </w:pPr>
      <w:r>
        <w:t>1.4.</w:t>
      </w:r>
      <w:r>
        <w:rPr>
          <w:spacing w:val="-4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:rsidR="0093011F" w:rsidRDefault="0093011F">
      <w:pPr>
        <w:pStyle w:val="BodyText"/>
        <w:spacing w:before="1"/>
        <w:ind w:left="1009"/>
        <w:jc w:val="both"/>
      </w:pPr>
      <w:r>
        <w:t>Всего</w:t>
      </w:r>
      <w:r>
        <w:rPr>
          <w:spacing w:val="-1"/>
        </w:rPr>
        <w:t xml:space="preserve"> </w:t>
      </w:r>
      <w:r>
        <w:t>– 738</w:t>
      </w:r>
      <w:r>
        <w:rPr>
          <w:spacing w:val="-1"/>
        </w:rPr>
        <w:t xml:space="preserve"> </w:t>
      </w:r>
      <w:r>
        <w:t>часов, в</w:t>
      </w:r>
      <w:r>
        <w:rPr>
          <w:spacing w:val="-3"/>
        </w:rPr>
        <w:t xml:space="preserve"> </w:t>
      </w:r>
      <w:r>
        <w:t>том числе: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right="223" w:firstLine="708"/>
        <w:jc w:val="both"/>
        <w:rPr>
          <w:sz w:val="24"/>
        </w:rPr>
      </w:pPr>
      <w:r>
        <w:rPr>
          <w:sz w:val="24"/>
        </w:rPr>
        <w:t>учебной нагрузки обучающегося – 228 часов, включая: обязательную аудиторную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учебную нагрузку обучающегося – 176 часов; самостоятельную работу – 40 часов, 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МДК – 6 часов, консультации- 6 часов.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–504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93011F" w:rsidRDefault="0093011F">
      <w:pPr>
        <w:pStyle w:val="ListParagraph"/>
        <w:numPr>
          <w:ilvl w:val="0"/>
          <w:numId w:val="18"/>
        </w:numPr>
        <w:tabs>
          <w:tab w:val="left" w:pos="1293"/>
        </w:tabs>
        <w:ind w:left="1293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квалификационный 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93011F" w:rsidRDefault="0093011F">
      <w:pPr>
        <w:jc w:val="both"/>
        <w:rPr>
          <w:sz w:val="24"/>
        </w:rPr>
        <w:sectPr w:rsidR="0093011F">
          <w:pgSz w:w="11910" w:h="16840"/>
          <w:pgMar w:top="780" w:right="620" w:bottom="1240" w:left="1400" w:header="0" w:footer="1046" w:gutter="0"/>
          <w:cols w:space="720"/>
        </w:sectPr>
      </w:pPr>
    </w:p>
    <w:p w:rsidR="0093011F" w:rsidRDefault="0093011F">
      <w:pPr>
        <w:pStyle w:val="Heading1"/>
        <w:numPr>
          <w:ilvl w:val="0"/>
          <w:numId w:val="20"/>
        </w:numPr>
        <w:tabs>
          <w:tab w:val="left" w:pos="1401"/>
        </w:tabs>
        <w:spacing w:before="72"/>
        <w:ind w:left="1401"/>
      </w:pPr>
      <w:bookmarkStart w:id="1" w:name="2._результаты_освоения_ПРОФЕССИОНАЛЬНОГО"/>
      <w:bookmarkEnd w:id="1"/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93011F" w:rsidRDefault="0093011F">
      <w:pPr>
        <w:pStyle w:val="BodyText"/>
        <w:rPr>
          <w:b/>
        </w:rPr>
      </w:pPr>
    </w:p>
    <w:p w:rsidR="0093011F" w:rsidRDefault="0093011F">
      <w:pPr>
        <w:pStyle w:val="BodyText"/>
        <w:ind w:left="300" w:right="225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узлов и</w:t>
      </w:r>
      <w:r>
        <w:rPr>
          <w:spacing w:val="1"/>
        </w:rPr>
        <w:t xml:space="preserve"> </w:t>
      </w:r>
      <w:r>
        <w:t>механизмов оборудования,</w:t>
      </w:r>
      <w:r>
        <w:rPr>
          <w:spacing w:val="1"/>
        </w:rPr>
        <w:t xml:space="preserve"> </w:t>
      </w:r>
      <w:r>
        <w:t>агрегатов и</w:t>
      </w:r>
      <w:r>
        <w:rPr>
          <w:spacing w:val="1"/>
        </w:rPr>
        <w:t xml:space="preserve"> </w:t>
      </w:r>
      <w:r>
        <w:t>машин,</w:t>
      </w:r>
      <w:r>
        <w:rPr>
          <w:spacing w:val="60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профессиональными (ПК)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 компетенциями:</w:t>
      </w:r>
    </w:p>
    <w:p w:rsidR="0093011F" w:rsidRDefault="0093011F">
      <w:pPr>
        <w:pStyle w:val="BodyText"/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9"/>
        <w:gridCol w:w="8279"/>
      </w:tblGrid>
      <w:tr w:rsidR="0093011F" w:rsidTr="004411BC">
        <w:trPr>
          <w:trHeight w:val="274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380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Код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10" w:right="100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Наименование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профессиональных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общих</w:t>
            </w:r>
            <w:r w:rsidRPr="004411BC">
              <w:rPr>
                <w:b/>
                <w:spacing w:val="-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компетенций</w:t>
            </w:r>
          </w:p>
        </w:tc>
      </w:tr>
      <w:tr w:rsidR="0093011F" w:rsidTr="004411BC">
        <w:trPr>
          <w:trHeight w:val="1106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3"/>
              <w:ind w:right="321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Подготавливать рабочее место, инструменты и приспособления для ремонт-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ных работ в соответствии с техническим заданием с соблюдением требований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охраны труда, пожарной, промышленной и экологической безопасности, пра-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вилами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места.</w:t>
            </w:r>
          </w:p>
        </w:tc>
      </w:tr>
      <w:tr w:rsidR="0093011F" w:rsidTr="004411BC">
        <w:trPr>
          <w:trHeight w:val="826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21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Выполнять ремонт узлов и механизмов оборудования, агрегатов и машин 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соблюдением требований охраны труда, пожарной, промышленной и эколо-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гической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безопасности.</w:t>
            </w:r>
          </w:p>
        </w:tc>
      </w:tr>
      <w:tr w:rsidR="0093011F" w:rsidTr="004411BC">
        <w:trPr>
          <w:trHeight w:val="552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21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Осуществлять</w:t>
            </w:r>
            <w:r w:rsidRPr="004411BC">
              <w:rPr>
                <w:spacing w:val="25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техническое</w:t>
            </w:r>
            <w:r w:rsidRPr="004411BC">
              <w:rPr>
                <w:spacing w:val="28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обслуживание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32"/>
                <w:sz w:val="24"/>
              </w:rPr>
              <w:t xml:space="preserve"> </w:t>
            </w:r>
            <w:r w:rsidRPr="004411BC">
              <w:rPr>
                <w:sz w:val="24"/>
              </w:rPr>
              <w:t>отремонтиро-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ванного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 агрегатов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01.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Выбирать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способы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решения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задач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деятельности,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примени-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тельно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различным контекстам.</w:t>
            </w:r>
          </w:p>
        </w:tc>
      </w:tr>
      <w:tr w:rsidR="0093011F" w:rsidTr="004411BC">
        <w:trPr>
          <w:trHeight w:val="551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02.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Осуществлять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поиск,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анализ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интерпретацию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необходимой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 задач профессиональной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03.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Планировать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реализовывать собственное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личностное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развитие.</w:t>
            </w:r>
          </w:p>
        </w:tc>
      </w:tr>
      <w:tr w:rsidR="0093011F" w:rsidTr="004411BC">
        <w:trPr>
          <w:trHeight w:val="552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04.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Работать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коллективе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7"/>
                <w:sz w:val="24"/>
              </w:rPr>
              <w:t xml:space="preserve"> </w:t>
            </w:r>
            <w:r w:rsidRPr="004411BC">
              <w:rPr>
                <w:sz w:val="24"/>
              </w:rPr>
              <w:t>команде,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эффективно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взаимодействовать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коллега-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ми,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руководством, клиентами.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05.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Осуществлять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устную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письменную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коммуникацию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государственном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языке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 учетом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особенностей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социального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культурного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контекста.</w:t>
            </w:r>
          </w:p>
        </w:tc>
      </w:tr>
      <w:tr w:rsidR="0093011F" w:rsidTr="004411BC">
        <w:trPr>
          <w:trHeight w:val="828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06.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Проявлять гражданско-патриотическую позицию, демонстрировать осознан-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ное поведение на основе традиционных общечеловеческих ценностей, при-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менять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стандарты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антикоррупционного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поведения.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07.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Содействовать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сохранению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окружающей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среды,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ресурсосбережению,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эффек-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тивно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действовать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чрезвычайных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ситуациях.</w:t>
            </w:r>
          </w:p>
        </w:tc>
      </w:tr>
      <w:tr w:rsidR="0093011F" w:rsidTr="004411BC">
        <w:trPr>
          <w:trHeight w:val="828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08.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4"/>
              <w:jc w:val="both"/>
              <w:rPr>
                <w:sz w:val="24"/>
              </w:rPr>
            </w:pPr>
            <w:r w:rsidRPr="004411BC">
              <w:rPr>
                <w:sz w:val="24"/>
              </w:rPr>
              <w:t>Использовать средства физической культуры для сохранения и укрепления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здоровья в процессе профессиональной деятельности и поддержание необхо-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димого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уровня физической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подготовленности.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09.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Использовать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информационные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технологии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сти.</w:t>
            </w:r>
          </w:p>
        </w:tc>
      </w:tr>
      <w:tr w:rsidR="0093011F" w:rsidTr="004411BC">
        <w:trPr>
          <w:trHeight w:val="552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before="1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10.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Пользоваться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документацией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34"/>
                <w:sz w:val="24"/>
              </w:rPr>
              <w:t xml:space="preserve"> </w:t>
            </w:r>
            <w:r w:rsidRPr="004411BC">
              <w:rPr>
                <w:sz w:val="24"/>
              </w:rPr>
              <w:t>государственном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ино-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странном языках.</w:t>
            </w:r>
          </w:p>
        </w:tc>
      </w:tr>
      <w:tr w:rsidR="0093011F" w:rsidTr="004411BC">
        <w:trPr>
          <w:trHeight w:val="550"/>
        </w:trPr>
        <w:tc>
          <w:tcPr>
            <w:tcW w:w="118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77"/>
              <w:jc w:val="right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11.</w:t>
            </w:r>
          </w:p>
        </w:tc>
        <w:tc>
          <w:tcPr>
            <w:tcW w:w="8279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 w:rsidRPr="004411BC">
              <w:rPr>
                <w:sz w:val="24"/>
              </w:rPr>
              <w:t>Использовать знания по финансовой грамотности, планировать предпринима-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тельскую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деятельность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сфере.</w:t>
            </w:r>
          </w:p>
        </w:tc>
      </w:tr>
    </w:tbl>
    <w:p w:rsidR="0093011F" w:rsidRDefault="0093011F">
      <w:pPr>
        <w:spacing w:line="276" w:lineRule="exact"/>
        <w:rPr>
          <w:sz w:val="24"/>
        </w:rPr>
        <w:sectPr w:rsidR="0093011F">
          <w:pgSz w:w="11910" w:h="16840"/>
          <w:pgMar w:top="780" w:right="620" w:bottom="1240" w:left="1400" w:header="0" w:footer="1046" w:gutter="0"/>
          <w:cols w:space="720"/>
        </w:sectPr>
      </w:pPr>
    </w:p>
    <w:p w:rsidR="0093011F" w:rsidRDefault="0093011F">
      <w:pPr>
        <w:pStyle w:val="BodyText"/>
        <w:rPr>
          <w:sz w:val="20"/>
        </w:rPr>
      </w:pPr>
    </w:p>
    <w:p w:rsidR="0093011F" w:rsidRDefault="0093011F">
      <w:pPr>
        <w:pStyle w:val="BodyText"/>
        <w:spacing w:before="8"/>
        <w:rPr>
          <w:sz w:val="23"/>
        </w:rPr>
      </w:pPr>
    </w:p>
    <w:p w:rsidR="0093011F" w:rsidRDefault="0093011F">
      <w:pPr>
        <w:pStyle w:val="Heading1"/>
        <w:numPr>
          <w:ilvl w:val="0"/>
          <w:numId w:val="20"/>
        </w:numPr>
        <w:tabs>
          <w:tab w:val="left" w:pos="4173"/>
        </w:tabs>
        <w:spacing w:before="90"/>
        <w:ind w:left="4173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93011F" w:rsidRDefault="0093011F">
      <w:pPr>
        <w:pStyle w:val="BodyText"/>
        <w:rPr>
          <w:b/>
        </w:rPr>
      </w:pPr>
    </w:p>
    <w:p w:rsidR="0093011F" w:rsidRDefault="0093011F">
      <w:pPr>
        <w:pStyle w:val="ListParagraph"/>
        <w:numPr>
          <w:ilvl w:val="1"/>
          <w:numId w:val="17"/>
        </w:numPr>
        <w:tabs>
          <w:tab w:val="left" w:pos="1541"/>
        </w:tabs>
        <w:ind w:right="570" w:firstLine="708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ПМ.03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агрега-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машин</w:t>
      </w:r>
    </w:p>
    <w:p w:rsidR="0093011F" w:rsidRDefault="0093011F">
      <w:pPr>
        <w:pStyle w:val="BodyText"/>
        <w:rPr>
          <w:b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9"/>
        <w:gridCol w:w="4337"/>
        <w:gridCol w:w="1297"/>
        <w:gridCol w:w="1008"/>
        <w:gridCol w:w="1321"/>
        <w:gridCol w:w="1420"/>
        <w:gridCol w:w="1416"/>
        <w:gridCol w:w="992"/>
        <w:gridCol w:w="993"/>
        <w:gridCol w:w="1272"/>
      </w:tblGrid>
      <w:tr w:rsidR="0093011F" w:rsidTr="004411BC">
        <w:trPr>
          <w:trHeight w:val="830"/>
        </w:trPr>
        <w:tc>
          <w:tcPr>
            <w:tcW w:w="1649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23" w:right="111" w:hanging="11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Коды про-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фессиональ-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ных</w:t>
            </w:r>
            <w:r w:rsidRPr="004411BC">
              <w:rPr>
                <w:b/>
                <w:spacing w:val="-1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общих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компетен-</w:t>
            </w:r>
          </w:p>
          <w:p w:rsidR="0093011F" w:rsidRPr="004411BC" w:rsidRDefault="0093011F" w:rsidP="004411BC">
            <w:pPr>
              <w:pStyle w:val="TableParagraph"/>
              <w:ind w:left="598" w:right="58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ций</w:t>
            </w:r>
          </w:p>
        </w:tc>
        <w:tc>
          <w:tcPr>
            <w:tcW w:w="4337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666" w:right="656" w:firstLine="16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Наименования разделов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профессионального</w:t>
            </w:r>
            <w:r w:rsidRPr="004411BC">
              <w:rPr>
                <w:b/>
                <w:spacing w:val="-8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модуля</w:t>
            </w:r>
          </w:p>
        </w:tc>
        <w:tc>
          <w:tcPr>
            <w:tcW w:w="1297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14" w:right="115" w:hanging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Суммар-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ный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объем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нагрузки,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час.</w:t>
            </w:r>
          </w:p>
        </w:tc>
        <w:tc>
          <w:tcPr>
            <w:tcW w:w="5165" w:type="dxa"/>
            <w:gridSpan w:val="4"/>
          </w:tcPr>
          <w:p w:rsidR="0093011F" w:rsidRPr="004411BC" w:rsidRDefault="0093011F" w:rsidP="004411BC">
            <w:pPr>
              <w:pStyle w:val="TableParagraph"/>
              <w:spacing w:before="3"/>
              <w:ind w:left="346" w:right="3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Объем времени, отведенный на освоение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междисциплинарного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курса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344" w:right="3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(курсов)</w:t>
            </w:r>
          </w:p>
        </w:tc>
        <w:tc>
          <w:tcPr>
            <w:tcW w:w="1985" w:type="dxa"/>
            <w:gridSpan w:val="2"/>
          </w:tcPr>
          <w:p w:rsidR="0093011F" w:rsidRPr="004411BC" w:rsidRDefault="0093011F" w:rsidP="004411BC">
            <w:pPr>
              <w:pStyle w:val="TableParagraph"/>
              <w:spacing w:before="3"/>
              <w:ind w:left="43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Практики</w:t>
            </w:r>
          </w:p>
        </w:tc>
        <w:tc>
          <w:tcPr>
            <w:tcW w:w="1272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65" w:right="168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Экзамен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квали-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фикаци-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онный</w:t>
            </w:r>
          </w:p>
        </w:tc>
      </w:tr>
      <w:tr w:rsidR="0093011F" w:rsidTr="004411BC">
        <w:trPr>
          <w:trHeight w:val="1931"/>
        </w:trPr>
        <w:tc>
          <w:tcPr>
            <w:tcW w:w="1649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93011F" w:rsidRPr="004411BC" w:rsidRDefault="0093011F" w:rsidP="004411BC">
            <w:pPr>
              <w:pStyle w:val="TableParagraph"/>
              <w:ind w:left="218" w:right="175" w:hanging="20"/>
              <w:rPr>
                <w:sz w:val="24"/>
              </w:rPr>
            </w:pPr>
            <w:r w:rsidRPr="004411BC">
              <w:rPr>
                <w:sz w:val="24"/>
              </w:rPr>
              <w:t>всего,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часов</w:t>
            </w:r>
          </w:p>
        </w:tc>
        <w:tc>
          <w:tcPr>
            <w:tcW w:w="1321" w:type="dxa"/>
          </w:tcPr>
          <w:p w:rsidR="0093011F" w:rsidRPr="004411BC" w:rsidRDefault="0093011F" w:rsidP="004411BC">
            <w:pPr>
              <w:pStyle w:val="TableParagraph"/>
              <w:ind w:left="122" w:right="119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в т.ч. ла-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боратор-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ные рабо-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ты и прак-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тические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занятия,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22" w:right="117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часов</w:t>
            </w:r>
          </w:p>
        </w:tc>
        <w:tc>
          <w:tcPr>
            <w:tcW w:w="1420" w:type="dxa"/>
          </w:tcPr>
          <w:p w:rsidR="0093011F" w:rsidRPr="004411BC" w:rsidRDefault="0093011F" w:rsidP="004411BC">
            <w:pPr>
              <w:pStyle w:val="TableParagraph"/>
              <w:ind w:left="105" w:right="11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в</w:t>
            </w:r>
            <w:r w:rsidRPr="004411BC">
              <w:rPr>
                <w:spacing w:val="-10"/>
                <w:sz w:val="24"/>
              </w:rPr>
              <w:t xml:space="preserve"> </w:t>
            </w:r>
            <w:r w:rsidRPr="004411BC">
              <w:rPr>
                <w:sz w:val="24"/>
              </w:rPr>
              <w:t>том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числе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 форме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ской под-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готовки</w:t>
            </w:r>
          </w:p>
        </w:tc>
        <w:tc>
          <w:tcPr>
            <w:tcW w:w="1416" w:type="dxa"/>
          </w:tcPr>
          <w:p w:rsidR="0093011F" w:rsidRPr="004411BC" w:rsidRDefault="0093011F" w:rsidP="004411BC">
            <w:pPr>
              <w:pStyle w:val="TableParagraph"/>
              <w:ind w:left="125" w:right="130" w:firstLine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Само-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стоятель-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ная работа,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часов</w:t>
            </w:r>
          </w:p>
        </w:tc>
        <w:tc>
          <w:tcPr>
            <w:tcW w:w="992" w:type="dxa"/>
          </w:tcPr>
          <w:p w:rsidR="0093011F" w:rsidRPr="004411BC" w:rsidRDefault="0093011F" w:rsidP="004411BC">
            <w:pPr>
              <w:pStyle w:val="TableParagraph"/>
              <w:ind w:left="206" w:right="205" w:hanging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учеб-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ная,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часов</w:t>
            </w:r>
          </w:p>
        </w:tc>
        <w:tc>
          <w:tcPr>
            <w:tcW w:w="993" w:type="dxa"/>
          </w:tcPr>
          <w:p w:rsidR="0093011F" w:rsidRPr="004411BC" w:rsidRDefault="0093011F" w:rsidP="004411BC">
            <w:pPr>
              <w:pStyle w:val="TableParagraph"/>
              <w:ind w:left="154" w:right="155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произ-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вод-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ствен-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ная,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часов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30"/>
        </w:trPr>
        <w:tc>
          <w:tcPr>
            <w:tcW w:w="1649" w:type="dxa"/>
          </w:tcPr>
          <w:p w:rsidR="0093011F" w:rsidRPr="004411BC" w:rsidRDefault="0093011F" w:rsidP="004411BC">
            <w:pPr>
              <w:pStyle w:val="TableParagraph"/>
              <w:spacing w:before="3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</w:p>
          <w:p w:rsidR="0093011F" w:rsidRPr="004411BC" w:rsidRDefault="0093011F" w:rsidP="004411BC">
            <w:pPr>
              <w:pStyle w:val="TableParagraph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Раздел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1.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места,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8</w:t>
            </w:r>
          </w:p>
        </w:tc>
        <w:tc>
          <w:tcPr>
            <w:tcW w:w="1008" w:type="dxa"/>
          </w:tcPr>
          <w:p w:rsidR="0093011F" w:rsidRPr="004411BC" w:rsidRDefault="0093011F" w:rsidP="004411BC">
            <w:pPr>
              <w:pStyle w:val="TableParagraph"/>
              <w:spacing w:before="3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8</w:t>
            </w:r>
          </w:p>
        </w:tc>
        <w:tc>
          <w:tcPr>
            <w:tcW w:w="1321" w:type="dxa"/>
          </w:tcPr>
          <w:p w:rsidR="0093011F" w:rsidRPr="004411BC" w:rsidRDefault="0093011F" w:rsidP="004411BC">
            <w:pPr>
              <w:pStyle w:val="TableParagraph"/>
              <w:spacing w:before="3"/>
              <w:ind w:left="598"/>
              <w:rPr>
                <w:sz w:val="24"/>
              </w:rPr>
            </w:pPr>
            <w:r w:rsidRPr="004411BC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93011F" w:rsidRPr="004411BC" w:rsidRDefault="0093011F" w:rsidP="004411BC">
            <w:pPr>
              <w:pStyle w:val="TableParagraph"/>
              <w:spacing w:before="3"/>
              <w:ind w:left="641"/>
              <w:rPr>
                <w:sz w:val="24"/>
              </w:rPr>
            </w:pPr>
            <w:r w:rsidRPr="004411BC"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93011F" w:rsidRPr="004411BC" w:rsidRDefault="0093011F" w:rsidP="004411BC">
            <w:pPr>
              <w:pStyle w:val="TableParagraph"/>
              <w:spacing w:before="3"/>
              <w:ind w:right="643"/>
              <w:jc w:val="right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550"/>
        </w:trPr>
        <w:tc>
          <w:tcPr>
            <w:tcW w:w="1649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7"/>
              <w:rPr>
                <w:sz w:val="24"/>
              </w:rPr>
            </w:pPr>
            <w:r w:rsidRPr="004411BC">
              <w:rPr>
                <w:sz w:val="24"/>
              </w:rPr>
              <w:t>Раздел</w:t>
            </w:r>
            <w:r w:rsidRPr="004411BC">
              <w:rPr>
                <w:spacing w:val="57"/>
                <w:sz w:val="24"/>
              </w:rPr>
              <w:t xml:space="preserve"> </w:t>
            </w:r>
            <w:r w:rsidRPr="004411BC">
              <w:rPr>
                <w:sz w:val="24"/>
              </w:rPr>
              <w:t>2.</w:t>
            </w:r>
            <w:r w:rsidRPr="004411BC">
              <w:rPr>
                <w:spacing w:val="53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57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5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58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443" w:right="443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47</w:t>
            </w:r>
          </w:p>
        </w:tc>
        <w:tc>
          <w:tcPr>
            <w:tcW w:w="1008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362" w:right="35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47</w:t>
            </w:r>
          </w:p>
        </w:tc>
        <w:tc>
          <w:tcPr>
            <w:tcW w:w="1321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538"/>
              <w:rPr>
                <w:sz w:val="24"/>
              </w:rPr>
            </w:pPr>
            <w:r w:rsidRPr="004411BC">
              <w:rPr>
                <w:sz w:val="24"/>
              </w:rPr>
              <w:t>12</w:t>
            </w:r>
          </w:p>
        </w:tc>
        <w:tc>
          <w:tcPr>
            <w:tcW w:w="1420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 w:rsidRPr="004411BC"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643"/>
              <w:jc w:val="right"/>
              <w:rPr>
                <w:sz w:val="24"/>
              </w:rPr>
            </w:pPr>
            <w:r w:rsidRPr="004411BC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828"/>
        </w:trPr>
        <w:tc>
          <w:tcPr>
            <w:tcW w:w="1649" w:type="dxa"/>
          </w:tcPr>
          <w:p w:rsidR="0093011F" w:rsidRPr="004411BC" w:rsidRDefault="0093011F" w:rsidP="004411BC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  <w:p w:rsidR="0093011F" w:rsidRPr="004411BC" w:rsidRDefault="0093011F" w:rsidP="004411BC">
            <w:pPr>
              <w:pStyle w:val="TableParagraph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Раздел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3.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 и механизмов отремонтированно-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 агрегатов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before="1"/>
              <w:ind w:left="443" w:right="4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31</w:t>
            </w:r>
          </w:p>
        </w:tc>
        <w:tc>
          <w:tcPr>
            <w:tcW w:w="1008" w:type="dxa"/>
          </w:tcPr>
          <w:p w:rsidR="0093011F" w:rsidRPr="004411BC" w:rsidRDefault="0093011F" w:rsidP="004411BC">
            <w:pPr>
              <w:pStyle w:val="TableParagraph"/>
              <w:spacing w:before="1"/>
              <w:ind w:left="362" w:right="35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31</w:t>
            </w:r>
          </w:p>
        </w:tc>
        <w:tc>
          <w:tcPr>
            <w:tcW w:w="1321" w:type="dxa"/>
          </w:tcPr>
          <w:p w:rsidR="0093011F" w:rsidRPr="004411BC" w:rsidRDefault="0093011F" w:rsidP="004411BC">
            <w:pPr>
              <w:pStyle w:val="TableParagraph"/>
              <w:spacing w:before="1"/>
              <w:ind w:left="598"/>
              <w:rPr>
                <w:sz w:val="24"/>
              </w:rPr>
            </w:pPr>
            <w:r w:rsidRPr="004411BC">
              <w:rPr>
                <w:sz w:val="24"/>
              </w:rPr>
              <w:t>9</w:t>
            </w:r>
          </w:p>
        </w:tc>
        <w:tc>
          <w:tcPr>
            <w:tcW w:w="1420" w:type="dxa"/>
          </w:tcPr>
          <w:p w:rsidR="0093011F" w:rsidRPr="004411BC" w:rsidRDefault="0093011F" w:rsidP="004411BC">
            <w:pPr>
              <w:pStyle w:val="TableParagraph"/>
              <w:spacing w:before="1"/>
              <w:ind w:left="641"/>
              <w:rPr>
                <w:sz w:val="24"/>
              </w:rPr>
            </w:pPr>
            <w:r w:rsidRPr="004411BC"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93011F" w:rsidRPr="004411BC" w:rsidRDefault="0093011F" w:rsidP="004411BC">
            <w:pPr>
              <w:pStyle w:val="TableParagraph"/>
              <w:spacing w:before="1"/>
              <w:ind w:right="643"/>
              <w:jc w:val="right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273"/>
        </w:trPr>
        <w:tc>
          <w:tcPr>
            <w:tcW w:w="1649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Учебная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практика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443" w:right="4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144</w:t>
            </w:r>
          </w:p>
        </w:tc>
        <w:tc>
          <w:tcPr>
            <w:tcW w:w="5165" w:type="dxa"/>
            <w:gridSpan w:val="4"/>
            <w:shd w:val="clear" w:color="auto" w:fill="BEBEBE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90" w:right="291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144</w:t>
            </w:r>
          </w:p>
        </w:tc>
        <w:tc>
          <w:tcPr>
            <w:tcW w:w="993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8"/>
        </w:trPr>
        <w:tc>
          <w:tcPr>
            <w:tcW w:w="1649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Производственная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практика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443" w:right="4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360</w:t>
            </w:r>
          </w:p>
        </w:tc>
        <w:tc>
          <w:tcPr>
            <w:tcW w:w="6157" w:type="dxa"/>
            <w:gridSpan w:val="5"/>
            <w:shd w:val="clear" w:color="auto" w:fill="C0C0C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54" w:right="15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360</w:t>
            </w:r>
          </w:p>
        </w:tc>
        <w:tc>
          <w:tcPr>
            <w:tcW w:w="1272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4"/>
        </w:trPr>
        <w:tc>
          <w:tcPr>
            <w:tcW w:w="1649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Экзамен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квалификационный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line="255" w:lineRule="exact"/>
              <w:ind w:left="443" w:right="443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  <w:tc>
          <w:tcPr>
            <w:tcW w:w="7150" w:type="dxa"/>
            <w:gridSpan w:val="6"/>
            <w:shd w:val="clear" w:color="auto" w:fill="C0C0C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93011F" w:rsidRPr="004411BC" w:rsidRDefault="0093011F" w:rsidP="004411BC">
            <w:pPr>
              <w:pStyle w:val="TableParagraph"/>
              <w:spacing w:line="255" w:lineRule="exact"/>
              <w:ind w:left="509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</w:tr>
      <w:tr w:rsidR="0093011F" w:rsidTr="004411BC">
        <w:trPr>
          <w:trHeight w:val="278"/>
        </w:trPr>
        <w:tc>
          <w:tcPr>
            <w:tcW w:w="1649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4337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Всего:</w:t>
            </w:r>
          </w:p>
        </w:tc>
        <w:tc>
          <w:tcPr>
            <w:tcW w:w="1297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443" w:right="44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738</w:t>
            </w:r>
          </w:p>
        </w:tc>
        <w:tc>
          <w:tcPr>
            <w:tcW w:w="1008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362" w:right="356"/>
              <w:jc w:val="center"/>
              <w:rPr>
                <w:b/>
                <w:sz w:val="24"/>
              </w:rPr>
            </w:pPr>
            <w:r w:rsidRPr="004411BC">
              <w:rPr>
                <w:b/>
                <w:sz w:val="18"/>
              </w:rPr>
              <w:t>176</w:t>
            </w:r>
          </w:p>
        </w:tc>
        <w:tc>
          <w:tcPr>
            <w:tcW w:w="1321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538"/>
              <w:rPr>
                <w:sz w:val="24"/>
              </w:rPr>
            </w:pPr>
            <w:r w:rsidRPr="004411BC">
              <w:rPr>
                <w:sz w:val="24"/>
              </w:rPr>
              <w:t>60</w:t>
            </w:r>
          </w:p>
        </w:tc>
        <w:tc>
          <w:tcPr>
            <w:tcW w:w="1420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581"/>
              <w:rPr>
                <w:sz w:val="24"/>
              </w:rPr>
            </w:pPr>
            <w:r w:rsidRPr="004411BC">
              <w:rPr>
                <w:sz w:val="24"/>
              </w:rPr>
              <w:t>60</w:t>
            </w:r>
          </w:p>
        </w:tc>
        <w:tc>
          <w:tcPr>
            <w:tcW w:w="1416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583"/>
              <w:jc w:val="right"/>
              <w:rPr>
                <w:sz w:val="24"/>
              </w:rPr>
            </w:pPr>
            <w:r w:rsidRPr="004411BC">
              <w:rPr>
                <w:sz w:val="24"/>
              </w:rPr>
              <w:t>40</w:t>
            </w:r>
          </w:p>
        </w:tc>
        <w:tc>
          <w:tcPr>
            <w:tcW w:w="992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90" w:right="291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144</w:t>
            </w:r>
          </w:p>
        </w:tc>
        <w:tc>
          <w:tcPr>
            <w:tcW w:w="993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54" w:right="15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360</w:t>
            </w:r>
          </w:p>
        </w:tc>
        <w:tc>
          <w:tcPr>
            <w:tcW w:w="1272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509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</w:tr>
    </w:tbl>
    <w:p w:rsidR="0093011F" w:rsidRDefault="0093011F">
      <w:pPr>
        <w:spacing w:line="255" w:lineRule="exact"/>
        <w:rPr>
          <w:sz w:val="24"/>
        </w:rPr>
        <w:sectPr w:rsidR="0093011F">
          <w:footerReference w:type="default" r:id="rId8"/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8"/>
        <w:rPr>
          <w:b/>
          <w:sz w:val="23"/>
        </w:rPr>
      </w:pPr>
    </w:p>
    <w:p w:rsidR="0093011F" w:rsidRDefault="0093011F">
      <w:pPr>
        <w:pStyle w:val="Heading1"/>
        <w:numPr>
          <w:ilvl w:val="1"/>
          <w:numId w:val="17"/>
        </w:numPr>
        <w:tabs>
          <w:tab w:val="left" w:pos="1537"/>
        </w:tabs>
        <w:spacing w:before="90"/>
        <w:ind w:right="565" w:firstLine="708"/>
      </w:pPr>
      <w:r>
        <w:t>Тематический</w:t>
      </w:r>
      <w:r>
        <w:rPr>
          <w:spacing w:val="9"/>
        </w:rPr>
        <w:t xml:space="preserve"> </w:t>
      </w:r>
      <w:r>
        <w:t>план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модуля</w:t>
      </w:r>
      <w:r>
        <w:rPr>
          <w:spacing w:val="14"/>
        </w:rPr>
        <w:t xml:space="preserve"> </w:t>
      </w:r>
      <w:r>
        <w:t>ПМ.03</w:t>
      </w:r>
      <w:r>
        <w:rPr>
          <w:spacing w:val="8"/>
        </w:rPr>
        <w:t xml:space="preserve"> </w:t>
      </w:r>
      <w:r>
        <w:t>Техническое</w:t>
      </w:r>
      <w:r>
        <w:rPr>
          <w:spacing w:val="13"/>
        </w:rPr>
        <w:t xml:space="preserve"> </w:t>
      </w:r>
      <w:r>
        <w:t>обслуживание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ремонт</w:t>
      </w:r>
      <w:r>
        <w:rPr>
          <w:spacing w:val="12"/>
        </w:rPr>
        <w:t xml:space="preserve"> </w:t>
      </w:r>
      <w:r>
        <w:t>узлов</w:t>
      </w:r>
      <w:r>
        <w:rPr>
          <w:spacing w:val="1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механизмов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агрегатов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</w:t>
      </w:r>
    </w:p>
    <w:p w:rsidR="0093011F" w:rsidRDefault="0093011F">
      <w:pPr>
        <w:pStyle w:val="BodyTex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1105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51" w:right="141" w:hanging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Наименова-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pacing w:val="-1"/>
                <w:sz w:val="24"/>
              </w:rPr>
              <w:t>ние разделов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 тем про-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фессиональ-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ного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модуля</w:t>
            </w:r>
          </w:p>
        </w:tc>
        <w:tc>
          <w:tcPr>
            <w:tcW w:w="744" w:type="dxa"/>
            <w:vMerge w:val="restart"/>
            <w:textDirection w:val="btLr"/>
          </w:tcPr>
          <w:p w:rsidR="0093011F" w:rsidRPr="004411BC" w:rsidRDefault="0093011F" w:rsidP="004411BC">
            <w:pPr>
              <w:pStyle w:val="TableParagraph"/>
              <w:spacing w:before="106"/>
              <w:ind w:left="331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№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учебного занятия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п/п</w:t>
            </w:r>
          </w:p>
        </w:tc>
        <w:tc>
          <w:tcPr>
            <w:tcW w:w="7054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646" w:right="197" w:hanging="433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Содержание учебного материала, лабораторные и практиче-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ские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занятия,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самостоятельная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работа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обучающихся</w:t>
            </w:r>
          </w:p>
        </w:tc>
        <w:tc>
          <w:tcPr>
            <w:tcW w:w="1612" w:type="dxa"/>
            <w:gridSpan w:val="2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46" w:right="144"/>
              <w:jc w:val="center"/>
              <w:rPr>
                <w:b/>
                <w:sz w:val="24"/>
              </w:rPr>
            </w:pPr>
            <w:r w:rsidRPr="004411BC">
              <w:rPr>
                <w:b/>
                <w:spacing w:val="-1"/>
                <w:sz w:val="24"/>
              </w:rPr>
              <w:t>Аудиторная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учебная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нагрузка,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часов</w:t>
            </w:r>
          </w:p>
        </w:tc>
        <w:tc>
          <w:tcPr>
            <w:tcW w:w="797" w:type="dxa"/>
            <w:vMerge w:val="restart"/>
            <w:textDirection w:val="btLr"/>
          </w:tcPr>
          <w:p w:rsidR="0093011F" w:rsidRPr="004411BC" w:rsidRDefault="0093011F" w:rsidP="004411BC">
            <w:pPr>
              <w:pStyle w:val="TableParagraph"/>
              <w:spacing w:before="106" w:line="247" w:lineRule="auto"/>
              <w:ind w:left="607" w:right="55" w:hanging="541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в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том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числе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в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форме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практи-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ческой подготовки</w:t>
            </w:r>
          </w:p>
        </w:tc>
        <w:tc>
          <w:tcPr>
            <w:tcW w:w="852" w:type="dxa"/>
            <w:vMerge w:val="restart"/>
            <w:textDirection w:val="btLr"/>
          </w:tcPr>
          <w:p w:rsidR="0093011F" w:rsidRPr="004411BC" w:rsidRDefault="0093011F" w:rsidP="004411BC">
            <w:pPr>
              <w:pStyle w:val="TableParagraph"/>
              <w:spacing w:before="106" w:line="247" w:lineRule="auto"/>
              <w:ind w:left="479" w:right="263" w:hanging="209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Самостоятельная работа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обучающегося, часов</w:t>
            </w: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66" w:right="173"/>
              <w:jc w:val="center"/>
              <w:rPr>
                <w:b/>
                <w:sz w:val="24"/>
              </w:rPr>
            </w:pPr>
            <w:r w:rsidRPr="004411BC">
              <w:rPr>
                <w:b/>
                <w:spacing w:val="-1"/>
                <w:sz w:val="24"/>
              </w:rPr>
              <w:t>Содержание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домашней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работы</w:t>
            </w: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29" w:right="12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Формиру-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емые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компе-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тенции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(ОК, ПК)</w:t>
            </w:r>
          </w:p>
        </w:tc>
      </w:tr>
      <w:tr w:rsidR="0093011F" w:rsidTr="004411BC">
        <w:trPr>
          <w:trHeight w:val="2155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textDirection w:val="btLr"/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extDirection w:val="btLr"/>
          </w:tcPr>
          <w:p w:rsidR="0093011F" w:rsidRPr="004411BC" w:rsidRDefault="0093011F" w:rsidP="004411BC">
            <w:pPr>
              <w:pStyle w:val="TableParagraph"/>
              <w:spacing w:before="86" w:line="280" w:lineRule="atLeast"/>
              <w:ind w:left="583" w:right="265" w:hanging="309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Теоретическое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обучение</w:t>
            </w:r>
          </w:p>
        </w:tc>
        <w:tc>
          <w:tcPr>
            <w:tcW w:w="936" w:type="dxa"/>
            <w:textDirection w:val="btLr"/>
          </w:tcPr>
          <w:p w:rsidR="0093011F" w:rsidRPr="004411BC" w:rsidRDefault="0093011F" w:rsidP="004411BC">
            <w:pPr>
              <w:pStyle w:val="TableParagraph"/>
              <w:spacing w:before="54" w:line="284" w:lineRule="exact"/>
              <w:ind w:left="259" w:right="261"/>
              <w:jc w:val="center"/>
              <w:rPr>
                <w:b/>
                <w:sz w:val="24"/>
              </w:rPr>
            </w:pPr>
            <w:r w:rsidRPr="004411BC">
              <w:rPr>
                <w:b/>
                <w:spacing w:val="-1"/>
                <w:sz w:val="24"/>
              </w:rPr>
              <w:t>Практические/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лабораторные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занятия</w:t>
            </w:r>
          </w:p>
        </w:tc>
        <w:tc>
          <w:tcPr>
            <w:tcW w:w="797" w:type="dxa"/>
            <w:vMerge/>
            <w:tcBorders>
              <w:top w:val="nil"/>
            </w:tcBorders>
            <w:textDirection w:val="btLr"/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3"/>
        </w:trPr>
        <w:tc>
          <w:tcPr>
            <w:tcW w:w="9503" w:type="dxa"/>
            <w:gridSpan w:val="3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МДК.03.01.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Технология</w:t>
            </w:r>
            <w:r w:rsidRPr="004411BC">
              <w:rPr>
                <w:b/>
                <w:spacing w:val="2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ремонта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2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технического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обслуживания</w:t>
            </w:r>
            <w:r w:rsidRPr="004411BC">
              <w:rPr>
                <w:b/>
                <w:spacing w:val="1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узлов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2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механизмов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оборудования,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агрегатов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машин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116</w:t>
            </w: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3"/>
              <w:ind w:left="34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60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3"/>
              <w:ind w:right="27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60</w:t>
            </w: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3"/>
              <w:ind w:left="278" w:right="283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40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550"/>
        </w:trPr>
        <w:tc>
          <w:tcPr>
            <w:tcW w:w="9503" w:type="dxa"/>
            <w:gridSpan w:val="3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Раздел</w:t>
            </w:r>
            <w:r w:rsidRPr="004411BC">
              <w:rPr>
                <w:b/>
                <w:spacing w:val="20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1.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Подготовка</w:t>
            </w:r>
            <w:r w:rsidRPr="004411BC">
              <w:rPr>
                <w:b/>
                <w:spacing w:val="2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рабочего</w:t>
            </w:r>
            <w:r w:rsidRPr="004411BC">
              <w:rPr>
                <w:b/>
                <w:spacing w:val="1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места,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инструментов</w:t>
            </w:r>
            <w:r w:rsidRPr="004411BC">
              <w:rPr>
                <w:b/>
                <w:spacing w:val="19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2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приспособлений</w:t>
            </w:r>
            <w:r w:rsidRPr="004411BC">
              <w:rPr>
                <w:b/>
                <w:spacing w:val="2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для</w:t>
            </w:r>
            <w:r w:rsidRPr="004411BC">
              <w:rPr>
                <w:b/>
                <w:spacing w:val="2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ремонт-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ных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работ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4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3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276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1"/>
              <w:ind w:left="106" w:right="200"/>
              <w:rPr>
                <w:sz w:val="24"/>
              </w:rPr>
            </w:pPr>
            <w:r w:rsidRPr="004411BC">
              <w:rPr>
                <w:b/>
                <w:sz w:val="24"/>
              </w:rPr>
              <w:t>Тема 1.1.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Охрана</w:t>
            </w:r>
            <w:r w:rsidRPr="004411BC">
              <w:rPr>
                <w:spacing w:val="-15"/>
                <w:sz w:val="24"/>
              </w:rPr>
              <w:t xml:space="preserve"> </w:t>
            </w:r>
            <w:r w:rsidRPr="004411BC">
              <w:rPr>
                <w:sz w:val="24"/>
              </w:rPr>
              <w:t>труда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 профессио-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нальной дея-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слесаря-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ремонтника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left="4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right="33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right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377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5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Технологическая дисциплина: соблюдение технологического 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жима,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регламентов.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Последствия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нарушения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технологической дисциплины. Дисциплинарная ответственность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 нарушение технологической дисциплины. Требования к спец-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одежде,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индивидуальным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средствам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защиты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слесаря-ремонтника.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ind w:left="102" w:right="261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929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 w:right="103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1.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инструкции/памятки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слесарю-ремонтнику «Правила личной и производственной гиги-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ены:</w:t>
            </w:r>
            <w:r w:rsidRPr="004411BC">
              <w:rPr>
                <w:spacing w:val="-8"/>
                <w:sz w:val="24"/>
              </w:rPr>
              <w:t xml:space="preserve"> </w:t>
            </w:r>
            <w:r w:rsidRPr="004411BC">
              <w:rPr>
                <w:sz w:val="24"/>
              </w:rPr>
              <w:t>режим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труда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отдыха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 рабочем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месте».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1"/>
              <w:ind w:left="406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1"/>
              <w:ind w:right="334"/>
              <w:jc w:val="right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24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6" w:right="245"/>
              <w:rPr>
                <w:sz w:val="24"/>
              </w:rPr>
            </w:pPr>
            <w:r w:rsidRPr="004411BC">
              <w:rPr>
                <w:b/>
                <w:sz w:val="24"/>
              </w:rPr>
              <w:t>Тема 1.2.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ста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слесаря-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ремонтника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4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33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Отраслевые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инструкции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оптимальной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организации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места,</w:t>
            </w:r>
            <w:r w:rsidRPr="004411BC">
              <w:rPr>
                <w:spacing w:val="44"/>
                <w:sz w:val="24"/>
              </w:rPr>
              <w:t xml:space="preserve"> </w:t>
            </w:r>
            <w:r w:rsidRPr="004411BC">
              <w:rPr>
                <w:sz w:val="24"/>
              </w:rPr>
              <w:t>персональная</w:t>
            </w:r>
            <w:r w:rsidRPr="004411BC">
              <w:rPr>
                <w:spacing w:val="46"/>
                <w:sz w:val="24"/>
              </w:rPr>
              <w:t xml:space="preserve"> </w:t>
            </w:r>
            <w:r w:rsidRPr="004411BC">
              <w:rPr>
                <w:sz w:val="24"/>
              </w:rPr>
              <w:t>ответственность</w:t>
            </w:r>
            <w:r w:rsidRPr="004411BC">
              <w:rPr>
                <w:spacing w:val="47"/>
                <w:sz w:val="24"/>
              </w:rPr>
              <w:t xml:space="preserve"> </w:t>
            </w:r>
            <w:r w:rsidRPr="004411BC">
              <w:rPr>
                <w:sz w:val="24"/>
              </w:rPr>
              <w:t>слесаря-ремонтника</w:t>
            </w:r>
            <w:r w:rsidRPr="004411BC">
              <w:rPr>
                <w:spacing w:val="45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46"/>
                <w:sz w:val="24"/>
              </w:rPr>
              <w:t xml:space="preserve"> </w:t>
            </w:r>
            <w:r w:rsidRPr="004411BC">
              <w:rPr>
                <w:sz w:val="24"/>
              </w:rPr>
              <w:t>ор-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ганизацию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места.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ind w:left="102" w:right="261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2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3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2.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Схематично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изобразить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оснащение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постоянного рабочего места слесаря-ремонтника на формате А4 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кратко обосновать организацию рабочего места (в виде письмен-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ного сообщения).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2"/>
              <w:ind w:left="406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2"/>
              <w:ind w:right="334"/>
              <w:jc w:val="right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3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33"/>
              <w:rPr>
                <w:sz w:val="24"/>
              </w:rPr>
            </w:pPr>
            <w:r w:rsidRPr="004411BC">
              <w:rPr>
                <w:b/>
                <w:sz w:val="24"/>
              </w:rPr>
              <w:t xml:space="preserve"> Тема 1.3.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заготовок, ин-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струментов,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ний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4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33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83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Эксплуатационные требования и правила применения инструмен-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тов, приспособлений, оборудования в ремонтных работах. Подго-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товка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расходных материалов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(для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промывки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смазки).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261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3.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таблицы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«Выбор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под-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готовка</w:t>
            </w:r>
            <w:r w:rsidRPr="004411BC">
              <w:rPr>
                <w:spacing w:val="32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27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инструмента,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приспособлений,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ремонтируемыми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узлами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механизмами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вания,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агрегатами 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машинами».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406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334"/>
              <w:jc w:val="right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9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Самостоятельная работа: написать конспект «Устройство, прави-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хранения,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обеспечивающие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сохранность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способлений,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 для ремонтных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работ».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1"/>
              <w:ind w:left="358"/>
              <w:rPr>
                <w:sz w:val="24"/>
              </w:rPr>
            </w:pPr>
            <w:r w:rsidRPr="004411BC">
              <w:rPr>
                <w:sz w:val="24"/>
              </w:rPr>
              <w:t>10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4"/>
        </w:trPr>
        <w:tc>
          <w:tcPr>
            <w:tcW w:w="9503" w:type="dxa"/>
            <w:gridSpan w:val="3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Раздел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2.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Ремонт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узлов</w:t>
            </w:r>
            <w:r w:rsidRPr="004411BC">
              <w:rPr>
                <w:b/>
                <w:spacing w:val="-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механизмов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оборудования,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агрегатов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машин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1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29</w:t>
            </w: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4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7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12</w:t>
            </w: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15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7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6" w:right="186"/>
              <w:rPr>
                <w:sz w:val="24"/>
              </w:rPr>
            </w:pPr>
            <w:r w:rsidRPr="004411BC">
              <w:rPr>
                <w:b/>
                <w:sz w:val="24"/>
              </w:rPr>
              <w:t>Тема 2.1.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монтажа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демонтажа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узлов, меха-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низмов, обо-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рудования,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 раз-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личной</w:t>
            </w:r>
            <w:r w:rsidRPr="004411BC">
              <w:rPr>
                <w:spacing w:val="-15"/>
                <w:sz w:val="24"/>
              </w:rPr>
              <w:t xml:space="preserve"> </w:t>
            </w:r>
            <w:r w:rsidRPr="004411BC">
              <w:rPr>
                <w:sz w:val="24"/>
              </w:rPr>
              <w:t>слож-</w:t>
            </w:r>
          </w:p>
          <w:p w:rsidR="0093011F" w:rsidRPr="004411BC" w:rsidRDefault="0093011F" w:rsidP="004411B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ности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12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4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334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5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37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Требования к планировке и оснащению рабочего места при вы-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полнении монтажа узлов, механизмов, оборудования, агрегатов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 различной сложности. Основное такелажное оборудова-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ние,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применяемое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выполнении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монтажных/демонтажных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ра-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ботах,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правила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строповки,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подъема,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перемещения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грузов.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7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Технологические схемы сборки. Узловая сборка (сборочных еди-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ниц)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общая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сборка.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Параллельная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сборка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групп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подгрупп.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 сборки и разборки механизмов, оборудования, агре-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гатов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труда.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left="270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554"/>
        </w:trPr>
        <w:tc>
          <w:tcPr>
            <w:tcW w:w="1705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Контроль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выполняемых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монтажных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работ,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предупре-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ждение,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выявление 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исправление возможных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55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8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4.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Описание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назначения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способов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мар-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кировки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разборке механизмов, агрегатов,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9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13.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Самостоятельная работа: написать конспект «Специальные экс-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плуатационные требования к сборочным единицам. Монтаж сбо-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рочных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единиц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 технической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документацией».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1"/>
              <w:ind w:left="358"/>
              <w:rPr>
                <w:sz w:val="24"/>
              </w:rPr>
            </w:pPr>
            <w:r w:rsidRPr="004411BC">
              <w:rPr>
                <w:sz w:val="24"/>
              </w:rPr>
              <w:t>5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4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00"/>
              <w:rPr>
                <w:sz w:val="24"/>
              </w:rPr>
            </w:pPr>
            <w:r w:rsidRPr="004411BC">
              <w:rPr>
                <w:b/>
                <w:sz w:val="24"/>
              </w:rPr>
              <w:t>Тема 2.2.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слесарной об-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работки дета-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лей различной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 ремонт-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ных работах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8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5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381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Назначение слесарной обработки деталей различной сложности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 ремонтных работах. Техническая документация на выполне-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слесарной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работах.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Назначение,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устройство универсальных приспособлений и правила примене-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ния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слесарного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контрольно-измерительных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Способы и последовательность проведения размерной обработки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ремонте: рубка,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правка,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гибка,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резка,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опиливание,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сверление,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зенкерование,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зенкование, развертывание.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9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Способы и последовательность проведения пригоночных опера-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ций слесарной обработки при ремонте: шабрение, распиливание,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пригонка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припасовка,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притирка,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доводка, полирование.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7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Контроль качества выполняемых работ при слесарной обработке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помощью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измерительных инструментов. Типичные дефекты при выполне-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нии слесарной обработки, причины их появления и способы пре-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дупреждения.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19.</w:t>
            </w:r>
          </w:p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5.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контроля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сле-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01"/>
              <w:rPr>
                <w:sz w:val="24"/>
              </w:rPr>
            </w:pPr>
            <w:r w:rsidRPr="004411BC">
              <w:rPr>
                <w:sz w:val="24"/>
              </w:rPr>
              <w:t>сарной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различной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9"/>
                <w:sz w:val="24"/>
              </w:rPr>
              <w:t xml:space="preserve"> </w:t>
            </w:r>
            <w:r w:rsidRPr="004411BC">
              <w:rPr>
                <w:sz w:val="24"/>
              </w:rPr>
              <w:t>помощью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кон-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трольно-измерительных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21.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Самостоятельная работа: написать конспект «Выбор инструмен-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тов в зависимости от механических свойства обрабатываемых ма-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териалов».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358"/>
              <w:rPr>
                <w:sz w:val="24"/>
              </w:rPr>
            </w:pPr>
            <w:r w:rsidRPr="004411BC">
              <w:rPr>
                <w:sz w:val="24"/>
              </w:rPr>
              <w:t>5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6" w:right="128"/>
              <w:rPr>
                <w:sz w:val="24"/>
              </w:rPr>
            </w:pPr>
            <w:r w:rsidRPr="004411BC">
              <w:rPr>
                <w:b/>
                <w:sz w:val="24"/>
              </w:rPr>
              <w:t>Тема 2.3.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 де-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талей различ-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ной сложно-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сти при 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монтных ра-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ботах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28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38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38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23.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Назначение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механической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различной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сложно-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сти</w:t>
            </w:r>
            <w:r w:rsidRPr="004411BC">
              <w:rPr>
                <w:spacing w:val="48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работах.</w:t>
            </w:r>
            <w:r w:rsidRPr="004411BC">
              <w:rPr>
                <w:spacing w:val="50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Техническая</w:t>
            </w:r>
            <w:r w:rsidRPr="004411BC">
              <w:rPr>
                <w:spacing w:val="51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документация</w:t>
            </w:r>
            <w:r w:rsidRPr="004411BC">
              <w:rPr>
                <w:spacing w:val="53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50"/>
                <w:sz w:val="24"/>
              </w:rPr>
              <w:t xml:space="preserve"> </w:t>
            </w:r>
            <w:r w:rsidRPr="004411BC">
              <w:rPr>
                <w:sz w:val="24"/>
              </w:rPr>
              <w:t>вы-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полнение механической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работах.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2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Назначение, правила и условия применения наиболее распростра-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ненных зажимных приспособлений, измерительного и режущего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 ведения механической обработки деталей 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обдирочных,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настольно-сверлильных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заточных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станках.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2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1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Выбор и подготовка к работе режущего инструмента в зависимо-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сти от обрабатываемого материала. Правила измерения деталей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 универсальными и специализированными измерительными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инструментами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документацией.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Проверка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соответствие</w:t>
            </w:r>
            <w:r w:rsidRPr="004411BC">
              <w:rPr>
                <w:spacing w:val="50"/>
                <w:sz w:val="24"/>
              </w:rPr>
              <w:t xml:space="preserve"> </w:t>
            </w:r>
            <w:r w:rsidRPr="004411BC">
              <w:rPr>
                <w:sz w:val="24"/>
              </w:rPr>
              <w:t>сложных</w:t>
            </w:r>
            <w:r w:rsidRPr="004411BC">
              <w:rPr>
                <w:spacing w:val="48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деталей,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5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48"/>
                <w:sz w:val="24"/>
              </w:rPr>
              <w:t xml:space="preserve"> </w:t>
            </w:r>
            <w:r w:rsidRPr="004411BC">
              <w:rPr>
                <w:sz w:val="24"/>
              </w:rPr>
              <w:t>вспомога-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тельных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материалов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</w:t>
            </w:r>
            <w:r w:rsidRPr="004411BC">
              <w:rPr>
                <w:spacing w:val="59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(технологические карты).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5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Система допусков и посадок, квалитеты и параметры шерохова-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квалитетам.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Знаки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условного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обозначения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допусков,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квалитетов,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параметров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шероховатости,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базирования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заготовок.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Принципы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обдирочных,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настольно-сверлильных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точных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процесс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ботки на обдирочных, настольно-сверлильных и заточных стан-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ках.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29.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Контроль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выполняемых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механической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обра-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ботке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деталей.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Основные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виды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причины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брака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механиче-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ской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обработке,</w:t>
            </w:r>
            <w:r w:rsidRPr="004411BC">
              <w:rPr>
                <w:spacing w:val="-8"/>
                <w:sz w:val="24"/>
              </w:rPr>
              <w:t xml:space="preserve"> </w:t>
            </w:r>
            <w:r w:rsidRPr="004411BC">
              <w:rPr>
                <w:sz w:val="24"/>
              </w:rPr>
              <w:t>способы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предупреждения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 устранения.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65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30.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19"/>
                <w:sz w:val="24"/>
              </w:rPr>
              <w:t xml:space="preserve"> </w:t>
            </w:r>
            <w:r w:rsidRPr="004411BC">
              <w:rPr>
                <w:sz w:val="24"/>
              </w:rPr>
              <w:t>6.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Изучение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принципа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действия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об-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дирочных,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настольно-сверлильных , токарно-винторезных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заточных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38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38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6" w:right="129"/>
              <w:rPr>
                <w:sz w:val="24"/>
              </w:rPr>
            </w:pPr>
            <w:r w:rsidRPr="004411BC">
              <w:rPr>
                <w:b/>
                <w:sz w:val="24"/>
              </w:rPr>
              <w:t>Тема 2.4.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 типо-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вых деталей 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ного оборудо-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вания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36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5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Основные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виды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25"/>
                <w:sz w:val="24"/>
              </w:rPr>
              <w:t xml:space="preserve"> </w:t>
            </w:r>
            <w:r w:rsidRPr="004411BC">
              <w:rPr>
                <w:sz w:val="24"/>
              </w:rPr>
              <w:t>производственного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оборудования: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клас-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сификация,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особенности,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эксплуатационные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характеристики.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Ви-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ды</w:t>
            </w:r>
            <w:r w:rsidRPr="004411BC">
              <w:rPr>
                <w:spacing w:val="19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технологическая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документация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сборочных единиц.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tabs>
                <w:tab w:val="left" w:pos="1437"/>
              </w:tabs>
              <w:ind w:left="102" w:right="103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5"/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  <w:p w:rsidR="0093011F" w:rsidRPr="004411BC" w:rsidRDefault="0093011F" w:rsidP="004411BC">
            <w:pPr>
              <w:pStyle w:val="TableParagraph"/>
              <w:ind w:left="102" w:right="107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Подготовка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практическим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13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33.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Карты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технологического процесса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типовых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 и узлов промышленного оборудования и регламент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ведения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планово-предупредительных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ремонтов эксплуатируемого</w:t>
            </w:r>
          </w:p>
          <w:p w:rsidR="0093011F" w:rsidRPr="004411BC" w:rsidRDefault="0093011F" w:rsidP="004411BC">
            <w:pPr>
              <w:pStyle w:val="TableParagraph"/>
              <w:spacing w:before="1" w:line="263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оборудования.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Износ деталей: виды, категории, основные причины и мероприя-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тия по предупреждению износа машин и обеспечению их долго-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вечности. Методы определения</w:t>
            </w:r>
            <w:r w:rsidRPr="004411BC">
              <w:rPr>
                <w:spacing w:val="60"/>
                <w:sz w:val="24"/>
              </w:rPr>
              <w:t xml:space="preserve"> </w:t>
            </w:r>
            <w:r w:rsidRPr="004411BC">
              <w:rPr>
                <w:sz w:val="24"/>
              </w:rPr>
              <w:t>износа деталей машин, агрегатов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Способы ремонта сопряжений. Процесс изнашивания сопрягае-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мых деталей. Нарушение первоначальных посадок и приемы вос-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становления.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3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Технология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соединений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6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ния 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основные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способы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восстановления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изношенных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4"/>
              <w:jc w:val="both"/>
              <w:rPr>
                <w:sz w:val="24"/>
              </w:rPr>
            </w:pPr>
            <w:r w:rsidRPr="004411BC">
              <w:rPr>
                <w:sz w:val="24"/>
              </w:rPr>
              <w:t>Восстановление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посадок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сопряженных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устранение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овальности или конусности, обеспечение требуемой чистоты об-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после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восстановления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Технология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восстановления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плоскими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сопрягаемыми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поверхностями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(направляющие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станин,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планки,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клинья).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39.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Ремонт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валов,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осей,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винтов,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восстановление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центровых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отверстий.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Выбор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способа базирования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обработки.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5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валов,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подшипников,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шкивов,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ременных,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зубчатых и цепных передач, соединительных муфт, механизмов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преобразования движения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др.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7.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Определение</w:t>
            </w:r>
            <w:r w:rsidRPr="004411BC">
              <w:rPr>
                <w:spacing w:val="13"/>
                <w:sz w:val="24"/>
              </w:rPr>
              <w:t xml:space="preserve"> </w:t>
            </w:r>
            <w:r w:rsidRPr="004411BC">
              <w:rPr>
                <w:sz w:val="24"/>
              </w:rPr>
              <w:t>износа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визуаль-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помощью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инструмента,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определение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степени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износа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типо-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вых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отклонению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геометрических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размеров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от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1705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заданных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чертежах.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53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57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52"/>
                <w:sz w:val="24"/>
              </w:rPr>
              <w:t xml:space="preserve"> </w:t>
            </w:r>
            <w:r w:rsidRPr="004411BC">
              <w:rPr>
                <w:sz w:val="24"/>
              </w:rPr>
              <w:t>8.</w:t>
            </w:r>
            <w:r w:rsidRPr="004411BC">
              <w:rPr>
                <w:spacing w:val="53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54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дефектной</w:t>
            </w:r>
            <w:r w:rsidRPr="004411BC">
              <w:rPr>
                <w:spacing w:val="51"/>
                <w:sz w:val="24"/>
              </w:rPr>
              <w:t xml:space="preserve"> </w:t>
            </w:r>
            <w:r w:rsidRPr="004411BC">
              <w:rPr>
                <w:sz w:val="24"/>
              </w:rPr>
              <w:t>ведомости,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используя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перечень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возможных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дефектов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неразъемных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соединений;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признаки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неисправимых</w:t>
            </w:r>
            <w:r w:rsidRPr="004411BC">
              <w:rPr>
                <w:spacing w:val="25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дефектов,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технологической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последовательности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восстановления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81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43.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Самостоятельная работа: написать конспект «Экономическая це-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лесообразность восстановления деталей. Восстановление деталей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различными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способами»,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«Применение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компенсаторов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износа.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Детали-компенсаторы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типовые</w:t>
            </w:r>
            <w:r w:rsidRPr="004411BC">
              <w:rPr>
                <w:spacing w:val="42"/>
                <w:sz w:val="24"/>
              </w:rPr>
              <w:t xml:space="preserve"> </w:t>
            </w:r>
            <w:r w:rsidRPr="004411BC">
              <w:rPr>
                <w:sz w:val="24"/>
              </w:rPr>
              <w:t>случаи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их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применения.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Шкала</w:t>
            </w:r>
          </w:p>
          <w:p w:rsidR="0093011F" w:rsidRPr="004411BC" w:rsidRDefault="0093011F" w:rsidP="004411BC">
            <w:pPr>
              <w:pStyle w:val="TableParagraph"/>
              <w:spacing w:before="1"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размеров».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1"/>
              <w:ind w:left="358"/>
              <w:rPr>
                <w:sz w:val="24"/>
              </w:rPr>
            </w:pPr>
            <w:r w:rsidRPr="004411BC">
              <w:rPr>
                <w:sz w:val="24"/>
              </w:rPr>
              <w:t>5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3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12"/>
              <w:rPr>
                <w:sz w:val="24"/>
              </w:rPr>
            </w:pPr>
            <w:r w:rsidRPr="004411BC">
              <w:rPr>
                <w:b/>
                <w:sz w:val="24"/>
              </w:rPr>
              <w:t>Тема 2.5.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Испытания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 окончанию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83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Общие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к</w:t>
            </w:r>
            <w:r w:rsidRPr="004411BC">
              <w:rPr>
                <w:spacing w:val="28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подготовке,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сдаче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приемке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после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ремонта.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Оформление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отметок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о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проведен-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ном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ремонте.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7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Способы испытания узлов и механизмов после сборки и ремонта: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испытания для машин, механизмов и аппаратов с приводом 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холостом ходу и испытания оборудования в производственных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условиях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нагрузкой.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Правила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испытания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статистическую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динамическую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балансировку</w:t>
            </w:r>
            <w:r w:rsidRPr="004411BC">
              <w:rPr>
                <w:spacing w:val="-8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65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Последовательность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приемки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оборудования: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внешний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осмотр,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проверка качества сборки и комплектности оборудования, испы-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тание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плотность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прочность,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проверка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органов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систем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управления,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труда. Устранение мелких дефектов, обнаруженных в процессе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приемки.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48.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49.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№ 9.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Испытание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стати-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стическую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динамическую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балансировку.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77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 w:right="105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 занятие № 10. Заполнение акта приемки оборудо-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вания после капитального ремонта в соответствии с регламентом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предприятия.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6" w:right="159"/>
              <w:rPr>
                <w:sz w:val="24"/>
              </w:rPr>
            </w:pPr>
            <w:r w:rsidRPr="004411BC">
              <w:rPr>
                <w:b/>
                <w:sz w:val="24"/>
              </w:rPr>
              <w:t>Тема 2.6.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Грузоподъем-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ные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устрой-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ства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tabs>
                <w:tab w:val="left" w:pos="1565"/>
                <w:tab w:val="left" w:pos="2670"/>
                <w:tab w:val="left" w:pos="5210"/>
                <w:tab w:val="left" w:pos="6205"/>
              </w:tabs>
              <w:ind w:left="102" w:right="99"/>
              <w:rPr>
                <w:sz w:val="24"/>
              </w:rPr>
            </w:pPr>
            <w:r w:rsidRPr="004411BC">
              <w:rPr>
                <w:sz w:val="24"/>
              </w:rPr>
              <w:t>Технология</w:t>
            </w:r>
            <w:r w:rsidRPr="004411BC">
              <w:rPr>
                <w:sz w:val="24"/>
              </w:rPr>
              <w:tab/>
              <w:t>ремонта</w:t>
            </w:r>
            <w:r w:rsidRPr="004411BC">
              <w:rPr>
                <w:sz w:val="24"/>
              </w:rPr>
              <w:tab/>
              <w:t>токарно-винторезного</w:t>
            </w:r>
            <w:r w:rsidRPr="004411BC">
              <w:rPr>
                <w:sz w:val="24"/>
              </w:rPr>
              <w:tab/>
              <w:t>станка:</w:t>
            </w:r>
            <w:r w:rsidRPr="004411BC">
              <w:rPr>
                <w:sz w:val="24"/>
              </w:rPr>
              <w:tab/>
              <w:t>ремонт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направляющих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станины,</w:t>
            </w:r>
            <w:r w:rsidRPr="004411BC">
              <w:rPr>
                <w:spacing w:val="30"/>
                <w:sz w:val="24"/>
              </w:rPr>
              <w:t xml:space="preserve"> </w:t>
            </w:r>
            <w:r w:rsidRPr="004411BC">
              <w:rPr>
                <w:sz w:val="24"/>
              </w:rPr>
              <w:t>направляющих</w:t>
            </w:r>
            <w:r w:rsidRPr="004411BC">
              <w:rPr>
                <w:spacing w:val="30"/>
                <w:sz w:val="24"/>
              </w:rPr>
              <w:t xml:space="preserve"> </w:t>
            </w:r>
            <w:r w:rsidRPr="004411BC">
              <w:rPr>
                <w:sz w:val="24"/>
              </w:rPr>
              <w:t>суппорта,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установка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хо-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дового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вала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винта,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корпуса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передней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 задней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бабки,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сборка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передней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бабки.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ind w:left="102" w:right="261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5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 w:right="10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фрезерного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станка: ремонт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направляющих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станины, консоли, стола, каретки, клиньев. Технология ремонта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сверлильного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станка: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колонны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стола,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фундаментной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пли-</w:t>
            </w:r>
          </w:p>
          <w:p w:rsidR="0093011F" w:rsidRPr="004411BC" w:rsidRDefault="0093011F" w:rsidP="004411BC">
            <w:pPr>
              <w:pStyle w:val="TableParagraph"/>
              <w:spacing w:before="1"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ты,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траверсы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корпуса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шпиндельной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бабки.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65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53.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Технология ремонта шлифовального станка: ремонт направляю-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щих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станины,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передней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бабки,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шлифовальной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бабки,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стола, гидроцилиндра. Технология ремонта узлов и деталей гид-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равлических систем: дефекты гидроприводов и способы их устра-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нения,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пластинчатых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насосов,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гидродвигателей,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ремонт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гидроцилиндра.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3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7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11.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технологической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карты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узла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металлорежущего станка.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25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20"/>
                <w:sz w:val="24"/>
              </w:rPr>
              <w:t xml:space="preserve"> </w:t>
            </w:r>
            <w:r w:rsidRPr="004411BC">
              <w:rPr>
                <w:sz w:val="24"/>
              </w:rPr>
              <w:t>12.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Заполнение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листа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«После-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довательность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направляющих,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имеющих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износ».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552"/>
        </w:trPr>
        <w:tc>
          <w:tcPr>
            <w:tcW w:w="9503" w:type="dxa"/>
            <w:gridSpan w:val="3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Раздел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3.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Техническое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обслуживание</w:t>
            </w:r>
            <w:r w:rsidRPr="004411BC">
              <w:rPr>
                <w:b/>
                <w:spacing w:val="-8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узлов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механизмов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отремонтированного</w:t>
            </w:r>
            <w:r w:rsidRPr="004411BC">
              <w:rPr>
                <w:b/>
                <w:spacing w:val="-6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обо-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рудования,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агрегатов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машин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12</w:t>
            </w: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9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1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9</w:t>
            </w: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1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15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274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277"/>
              <w:rPr>
                <w:sz w:val="24"/>
              </w:rPr>
            </w:pPr>
            <w:r w:rsidRPr="004411BC">
              <w:rPr>
                <w:b/>
                <w:sz w:val="24"/>
              </w:rPr>
              <w:t>Тема 3.1.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профилакти-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ческого об-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служивания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 ме-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ханизмов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7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5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38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9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Требования к планировке и оснащению рабочего места при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филактическом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Основные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методы диагностики технического состояния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 механиз-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мов.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Универсальные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приспособления,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рабочий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контрольно-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измерительный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left="270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261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Устройство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регулируемого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основные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технические данные, характеристики, способы регулировки.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нологическая последовательность выполнения операций при 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гулировке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 механизмов.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1106"/>
        </w:trPr>
        <w:tc>
          <w:tcPr>
            <w:tcW w:w="1705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103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Способы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промывки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механизмов: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выбор промывочной жидкости. Способы выполнение подтяжки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крепежа</w:t>
            </w:r>
            <w:r w:rsidRPr="004411BC">
              <w:rPr>
                <w:spacing w:val="19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механизмов: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выбор</w:t>
            </w:r>
            <w:r w:rsidRPr="004411BC">
              <w:rPr>
                <w:spacing w:val="18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приспособлений.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110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59.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Выполнение замены деталей простых механизмов при невозмож-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ности восстановления/ремонта. Методы и способы контроля ка-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чества выполненной работы, выявление и исправление возмож-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10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1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60.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 занятие № 13. Изучение методов диагностики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нического состояния простых механизмов и технологической по-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следовательности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операций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регулировке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62.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Практическое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занятие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№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14.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Заполнение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таблицы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«Способы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регу-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97"/>
              <w:rPr>
                <w:sz w:val="24"/>
              </w:rPr>
            </w:pPr>
            <w:r w:rsidRPr="004411BC">
              <w:rPr>
                <w:sz w:val="24"/>
              </w:rPr>
              <w:t>лировки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простых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механизмов: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технические</w:t>
            </w:r>
            <w:r w:rsidRPr="004411BC">
              <w:rPr>
                <w:spacing w:val="8"/>
                <w:sz w:val="24"/>
              </w:rPr>
              <w:t xml:space="preserve"> </w:t>
            </w:r>
            <w:r w:rsidRPr="004411BC">
              <w:rPr>
                <w:sz w:val="24"/>
              </w:rPr>
              <w:t>данные,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характери-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стики,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способ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регулировки».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82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2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63.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64.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2"/>
              <w:ind w:left="102" w:right="9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Самостоятельная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работа: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написать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«Значение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режима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смазывания для увеличения долговечности машин и механизмов.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Виды смазывания. Схемы смазки Технологического оборудова-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ния»,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«Способы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смазки,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пополнения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3"/>
                <w:sz w:val="24"/>
              </w:rPr>
              <w:t xml:space="preserve"> </w:t>
            </w:r>
            <w:r w:rsidRPr="004411BC">
              <w:rPr>
                <w:sz w:val="24"/>
              </w:rPr>
              <w:t>замены</w:t>
            </w:r>
            <w:r w:rsidRPr="004411BC">
              <w:rPr>
                <w:spacing w:val="21"/>
                <w:sz w:val="24"/>
              </w:rPr>
              <w:t xml:space="preserve"> </w:t>
            </w:r>
            <w:r w:rsidRPr="004411BC">
              <w:rPr>
                <w:sz w:val="24"/>
              </w:rPr>
              <w:t>смаз-</w:t>
            </w:r>
          </w:p>
          <w:p w:rsidR="0093011F" w:rsidRPr="004411BC" w:rsidRDefault="0093011F" w:rsidP="004411BC">
            <w:pPr>
              <w:pStyle w:val="TableParagraph"/>
              <w:spacing w:before="1"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ки:</w:t>
            </w:r>
            <w:r w:rsidRPr="004411BC">
              <w:rPr>
                <w:spacing w:val="-10"/>
                <w:sz w:val="24"/>
              </w:rPr>
              <w:t xml:space="preserve"> </w:t>
            </w:r>
            <w:r w:rsidRPr="004411BC">
              <w:rPr>
                <w:sz w:val="24"/>
              </w:rPr>
              <w:t>выбор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смазочного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материала».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before="2"/>
              <w:ind w:left="358"/>
              <w:rPr>
                <w:sz w:val="24"/>
              </w:rPr>
            </w:pPr>
            <w:r w:rsidRPr="004411BC">
              <w:rPr>
                <w:sz w:val="24"/>
              </w:rPr>
              <w:t>5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3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19"/>
              <w:rPr>
                <w:sz w:val="24"/>
              </w:rPr>
            </w:pPr>
            <w:r w:rsidRPr="004411BC">
              <w:rPr>
                <w:b/>
                <w:sz w:val="24"/>
              </w:rPr>
              <w:t>Тема 3.2.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обслуживания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ния, агрегатов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 машин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65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Требования к планировке и оснащению рабочего места при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ническом обслуживании механизмов, оборудования, агрегатов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 средней сложности, техническая документация общего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специализированного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назначения.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Универсальные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ния,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рабочий,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контрольно-измерительный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собления.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378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Визуальный контроль изношенности механизмов. Отключение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обесточивание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 сложности. Технологическая последовательность выпол-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нения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операций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диагностике</w:t>
            </w:r>
            <w:r w:rsidRPr="004411BC">
              <w:rPr>
                <w:spacing w:val="1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контроле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состо-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яния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554"/>
        </w:trPr>
        <w:tc>
          <w:tcPr>
            <w:tcW w:w="1705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сложности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8"/>
                <w:sz w:val="24"/>
              </w:rPr>
              <w:t xml:space="preserve"> </w:t>
            </w:r>
            <w:r w:rsidRPr="004411BC">
              <w:rPr>
                <w:sz w:val="24"/>
              </w:rPr>
              <w:t>методы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проведения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диагностики</w:t>
            </w:r>
            <w:r w:rsidRPr="004411BC">
              <w:rPr>
                <w:spacing w:val="8"/>
                <w:sz w:val="24"/>
              </w:rPr>
              <w:t xml:space="preserve"> </w:t>
            </w:r>
            <w:r w:rsidRPr="004411BC">
              <w:rPr>
                <w:sz w:val="24"/>
              </w:rPr>
              <w:t>рабочих</w:t>
            </w:r>
            <w:r w:rsidRPr="004411BC">
              <w:rPr>
                <w:spacing w:val="8"/>
                <w:sz w:val="24"/>
              </w:rPr>
              <w:t xml:space="preserve"> </w:t>
            </w:r>
            <w:r w:rsidRPr="004411BC">
              <w:rPr>
                <w:sz w:val="24"/>
              </w:rPr>
              <w:t>характери-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стик.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165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Технологическая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последовательность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операций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полнения смазочных, крепежных и регулировочных работ. Мето-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ды и способы контроля качества выполненной работы, выявление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 исправление возможных дефектов при техническом обслужива-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9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2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68.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69.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 занятие № 15. Изучение методов диагностики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нического состояния механизмов, оборудования, агрегатов и ма-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шин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2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3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18"/>
              <w:rPr>
                <w:sz w:val="24"/>
              </w:rPr>
            </w:pPr>
            <w:r w:rsidRPr="004411BC">
              <w:rPr>
                <w:b/>
                <w:sz w:val="24"/>
              </w:rPr>
              <w:t>Тема 3.3.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обслуживания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сложных де-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талей, узлов 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ния, агрегатов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машин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58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934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Требования к планировке и оснащению рабочего места при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ническом обслуживании сложных деталей, узлов и механизмов,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 агрегатов и машин. Условия эксплуатации и спо-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собы диагностики технического состояния сложных деталей, уз-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лов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Универ-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2" w:righ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сальные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контрольно-измерительный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приспособления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tabs>
                <w:tab w:val="left" w:pos="1437"/>
              </w:tabs>
              <w:spacing w:before="3"/>
              <w:ind w:left="102" w:right="103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5"/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</w:p>
          <w:p w:rsidR="0093011F" w:rsidRPr="004411BC" w:rsidRDefault="0093011F" w:rsidP="004411BC">
            <w:pPr>
              <w:pStyle w:val="TableParagraph"/>
              <w:ind w:left="102" w:right="107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Подготовка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практическим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931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71.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Правила и порядок: выполнения подгоночных и регулировочных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операций; разборки, сборки и замены сложных деталей, узлов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 оборудования, агрегатов и машин, а также методы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способы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работы,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выявление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исправление возможных дефектов при техническом обслужива-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нии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сложных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деталей,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механизмов,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5"/>
                <w:sz w:val="24"/>
              </w:rPr>
              <w:t xml:space="preserve"> </w:t>
            </w:r>
            <w:r w:rsidRPr="004411BC">
              <w:rPr>
                <w:sz w:val="24"/>
              </w:rPr>
              <w:t>агрега-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3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72.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73.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 занятие № 16. Изучение методов диагностики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нического состояния сложных деталей, узлов и механизмов, обо-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рудования,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74.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75.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Самостоятельная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работа: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написать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«Цели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42"/>
                <w:sz w:val="24"/>
              </w:rPr>
              <w:t xml:space="preserve"> </w:t>
            </w:r>
            <w:r w:rsidRPr="004411BC">
              <w:rPr>
                <w:sz w:val="24"/>
              </w:rPr>
              <w:t>задачи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ре-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монта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промышленного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оборудования.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Виды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организации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ного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хозяйства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8"/>
                <w:sz w:val="24"/>
              </w:rPr>
              <w:t xml:space="preserve"> </w:t>
            </w:r>
            <w:r w:rsidRPr="004411BC">
              <w:rPr>
                <w:sz w:val="24"/>
              </w:rPr>
              <w:t>современных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промышленных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предприятиях»,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358"/>
              <w:rPr>
                <w:sz w:val="24"/>
              </w:rPr>
            </w:pPr>
            <w:r w:rsidRPr="004411BC">
              <w:rPr>
                <w:sz w:val="24"/>
              </w:rPr>
              <w:t>10</w:t>
            </w:r>
            <w:bookmarkStart w:id="2" w:name="_GoBack"/>
            <w:bookmarkEnd w:id="2"/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</w:tbl>
    <w:p w:rsidR="0093011F" w:rsidRDefault="0093011F">
      <w:pPr>
        <w:rPr>
          <w:sz w:val="2"/>
          <w:szCs w:val="2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5"/>
        <w:gridCol w:w="744"/>
        <w:gridCol w:w="7054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1106"/>
        </w:trPr>
        <w:tc>
          <w:tcPr>
            <w:tcW w:w="1705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«Правила и порядок подъема и установки сложных деталей, узлов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 механизмов, оборудования, агрегатов и машин 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высоте,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визуальный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контроль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установки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различных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положениях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различной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высоте».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</w:tr>
      <w:tr w:rsidR="0093011F" w:rsidTr="004411BC">
        <w:trPr>
          <w:trHeight w:val="273"/>
        </w:trPr>
        <w:tc>
          <w:tcPr>
            <w:tcW w:w="1705" w:type="dxa"/>
            <w:vMerge w:val="restart"/>
          </w:tcPr>
          <w:p w:rsidR="0093011F" w:rsidRPr="004411BC" w:rsidRDefault="0093011F" w:rsidP="004411BC">
            <w:pPr>
              <w:pStyle w:val="TableParagraph"/>
              <w:ind w:left="106" w:right="119"/>
              <w:rPr>
                <w:sz w:val="24"/>
              </w:rPr>
            </w:pPr>
            <w:r w:rsidRPr="004411BC">
              <w:rPr>
                <w:b/>
                <w:sz w:val="24"/>
              </w:rPr>
              <w:t>Тема 3.4.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обслуживания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металлоре-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жущих стан-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ков</w:t>
            </w:r>
          </w:p>
        </w:tc>
        <w:tc>
          <w:tcPr>
            <w:tcW w:w="7798" w:type="dxa"/>
            <w:gridSpan w:val="2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Содержание</w:t>
            </w:r>
          </w:p>
        </w:tc>
        <w:tc>
          <w:tcPr>
            <w:tcW w:w="67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3</w:t>
            </w:r>
          </w:p>
        </w:tc>
        <w:tc>
          <w:tcPr>
            <w:tcW w:w="936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797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2</w:t>
            </w:r>
          </w:p>
        </w:tc>
        <w:tc>
          <w:tcPr>
            <w:tcW w:w="852" w:type="dxa"/>
            <w:shd w:val="clear" w:color="auto" w:fill="DEEAF6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0</w:t>
            </w:r>
          </w:p>
        </w:tc>
        <w:tc>
          <w:tcPr>
            <w:tcW w:w="1681" w:type="dxa"/>
            <w:shd w:val="clear" w:color="auto" w:fill="DEEAF6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3.3.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110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76.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 w:right="98"/>
              <w:jc w:val="both"/>
              <w:rPr>
                <w:sz w:val="24"/>
              </w:rPr>
            </w:pPr>
            <w:r w:rsidRPr="004411BC">
              <w:rPr>
                <w:sz w:val="24"/>
                <w:shd w:val="clear" w:color="auto" w:fill="FBFBFB"/>
              </w:rPr>
              <w:t>Система мероприятий по поддержанию станков в работоспособ-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  <w:shd w:val="clear" w:color="auto" w:fill="FBFBFB"/>
              </w:rPr>
              <w:t>ном</w:t>
            </w:r>
            <w:r w:rsidRPr="004411BC">
              <w:rPr>
                <w:spacing w:val="1"/>
                <w:sz w:val="24"/>
                <w:shd w:val="clear" w:color="auto" w:fill="FBFBFB"/>
              </w:rPr>
              <w:t xml:space="preserve"> </w:t>
            </w:r>
            <w:r w:rsidRPr="004411BC">
              <w:rPr>
                <w:sz w:val="24"/>
                <w:shd w:val="clear" w:color="auto" w:fill="FBFBFB"/>
              </w:rPr>
              <w:t>состоянии:</w:t>
            </w:r>
            <w:r w:rsidRPr="004411BC">
              <w:rPr>
                <w:spacing w:val="1"/>
                <w:sz w:val="24"/>
                <w:shd w:val="clear" w:color="auto" w:fill="FBFBFB"/>
              </w:rPr>
              <w:t xml:space="preserve"> </w:t>
            </w:r>
            <w:r w:rsidRPr="004411BC">
              <w:rPr>
                <w:sz w:val="24"/>
              </w:rPr>
              <w:t>продление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срока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службы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предотвращение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серьезных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поломок.</w:t>
            </w:r>
            <w:r w:rsidRPr="004411BC">
              <w:rPr>
                <w:spacing w:val="13"/>
                <w:sz w:val="24"/>
              </w:rPr>
              <w:t xml:space="preserve"> </w:t>
            </w:r>
            <w:r w:rsidRPr="004411BC">
              <w:rPr>
                <w:sz w:val="24"/>
              </w:rPr>
              <w:t>Общий</w:t>
            </w:r>
            <w:r w:rsidRPr="004411BC">
              <w:rPr>
                <w:spacing w:val="13"/>
                <w:sz w:val="24"/>
              </w:rPr>
              <w:t xml:space="preserve"> </w:t>
            </w:r>
            <w:r w:rsidRPr="004411BC">
              <w:rPr>
                <w:sz w:val="24"/>
              </w:rPr>
              <w:t>состав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9"/>
                <w:sz w:val="24"/>
              </w:rPr>
              <w:t xml:space="preserve"> </w:t>
            </w:r>
            <w:r w:rsidRPr="004411BC">
              <w:rPr>
                <w:sz w:val="24"/>
              </w:rPr>
              <w:t>тех-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ническому</w:t>
            </w:r>
            <w:r w:rsidRPr="004411BC">
              <w:rPr>
                <w:spacing w:val="-10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обслуживанию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металлорежущих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 w:val="restart"/>
          </w:tcPr>
          <w:p w:rsidR="0093011F" w:rsidRPr="004411BC" w:rsidRDefault="0093011F" w:rsidP="004411BC">
            <w:pPr>
              <w:pStyle w:val="TableParagraph"/>
              <w:spacing w:before="3"/>
              <w:ind w:left="102" w:right="125"/>
              <w:rPr>
                <w:sz w:val="24"/>
              </w:rPr>
            </w:pPr>
            <w:r w:rsidRPr="004411BC">
              <w:rPr>
                <w:sz w:val="24"/>
              </w:rPr>
              <w:t>Проработка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конспектов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учебной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литературы.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Подготовка 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pacing w:val="-1"/>
                <w:sz w:val="24"/>
              </w:rPr>
              <w:t>практическим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193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77.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Состав наружного визуального осмотра: оценка износа направ-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ляющих станин кареток, траверс; проверка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правильности пере-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ключения рукояток; подтяжка ослабленных креплений; проверка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натяжки цепей, ремней, лент; проверка подшипников на нагрев;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оценка величины вибрации и шума станка и т.д. Частичная раз-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борка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станка</w:t>
            </w:r>
            <w:r w:rsidRPr="004411BC">
              <w:rPr>
                <w:spacing w:val="3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0"/>
                <w:sz w:val="24"/>
              </w:rPr>
              <w:t xml:space="preserve"> </w:t>
            </w:r>
            <w:r w:rsidRPr="004411BC">
              <w:rPr>
                <w:sz w:val="24"/>
              </w:rPr>
              <w:t>замена</w:t>
            </w:r>
            <w:r w:rsidRPr="004411BC">
              <w:rPr>
                <w:spacing w:val="32"/>
                <w:sz w:val="24"/>
              </w:rPr>
              <w:t xml:space="preserve"> </w:t>
            </w:r>
            <w:r w:rsidRPr="004411BC">
              <w:rPr>
                <w:sz w:val="24"/>
              </w:rPr>
              <w:t>смазки.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Проверка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технологической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гео-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метрической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точности.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30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before="3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78.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Методы и способы контроля качества выполненной работы, вы-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явление и исправление возможных дефектов при техническом об-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служивании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металлорежущих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станков.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826"/>
        </w:trPr>
        <w:tc>
          <w:tcPr>
            <w:tcW w:w="1705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4411BC">
              <w:rPr>
                <w:sz w:val="24"/>
              </w:rPr>
              <w:t>79.</w:t>
            </w:r>
          </w:p>
          <w:p w:rsidR="0093011F" w:rsidRPr="004411BC" w:rsidRDefault="0093011F" w:rsidP="004411BC">
            <w:pPr>
              <w:pStyle w:val="TableParagraph"/>
              <w:ind w:left="102"/>
              <w:rPr>
                <w:sz w:val="24"/>
              </w:rPr>
            </w:pPr>
            <w:r w:rsidRPr="004411BC">
              <w:rPr>
                <w:sz w:val="24"/>
              </w:rPr>
              <w:t>80.</w:t>
            </w:r>
          </w:p>
        </w:tc>
        <w:tc>
          <w:tcPr>
            <w:tcW w:w="705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2" w:right="10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Практическое занятие № 17. Описание общего состава работ по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техническому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обслуживанию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металлорежущих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станков: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опера-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ции,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материалы, контроль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качества.</w:t>
            </w:r>
          </w:p>
        </w:tc>
        <w:tc>
          <w:tcPr>
            <w:tcW w:w="676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 w:rsidRPr="004411BC"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3011F" w:rsidRPr="004411BC" w:rsidRDefault="0093011F">
            <w:pPr>
              <w:rPr>
                <w:sz w:val="2"/>
                <w:szCs w:val="2"/>
              </w:rPr>
            </w:pPr>
          </w:p>
        </w:tc>
      </w:tr>
      <w:tr w:rsidR="0093011F" w:rsidTr="004411BC">
        <w:trPr>
          <w:trHeight w:val="276"/>
        </w:trPr>
        <w:tc>
          <w:tcPr>
            <w:tcW w:w="9503" w:type="dxa"/>
            <w:gridSpan w:val="3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Экзамен –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6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часов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3"/>
        </w:trPr>
        <w:tc>
          <w:tcPr>
            <w:tcW w:w="15805" w:type="dxa"/>
            <w:gridSpan w:val="9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8"/>
        </w:trPr>
        <w:tc>
          <w:tcPr>
            <w:tcW w:w="9503" w:type="dxa"/>
            <w:gridSpan w:val="3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589" w:right="2589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Учебная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практика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– 144</w:t>
            </w:r>
            <w:r w:rsidRPr="004411BC">
              <w:rPr>
                <w:b/>
                <w:spacing w:val="-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часов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1102"/>
        </w:trPr>
        <w:tc>
          <w:tcPr>
            <w:tcW w:w="14445" w:type="dxa"/>
            <w:gridSpan w:val="8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Виды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работ: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4411BC">
              <w:rPr>
                <w:sz w:val="24"/>
              </w:rPr>
              <w:t>Подготовка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места,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инструментов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приспособлений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работ.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Охрана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труда.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 w:rsidRPr="004411BC">
              <w:rPr>
                <w:sz w:val="24"/>
              </w:rPr>
              <w:t>Такелажные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работы.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55" w:lineRule="exact"/>
              <w:ind w:hanging="241"/>
              <w:rPr>
                <w:sz w:val="24"/>
              </w:rPr>
            </w:pPr>
            <w:r w:rsidRPr="004411BC">
              <w:rPr>
                <w:sz w:val="24"/>
              </w:rPr>
              <w:t>Составление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оформление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дефектной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ведомости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ремонты,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запасные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комплектующие.</w:t>
            </w:r>
          </w:p>
        </w:tc>
        <w:tc>
          <w:tcPr>
            <w:tcW w:w="1360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3.1-3.3</w:t>
            </w:r>
          </w:p>
          <w:p w:rsidR="0093011F" w:rsidRPr="004411BC" w:rsidRDefault="0093011F" w:rsidP="004411BC">
            <w:pPr>
              <w:pStyle w:val="TableParagraph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278"/>
        </w:trPr>
        <w:tc>
          <w:tcPr>
            <w:tcW w:w="9503" w:type="dxa"/>
            <w:gridSpan w:val="3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Дифференцированный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зачет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8"/>
        </w:trPr>
        <w:tc>
          <w:tcPr>
            <w:tcW w:w="15805" w:type="dxa"/>
            <w:gridSpan w:val="9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</w:tbl>
    <w:p w:rsidR="0093011F" w:rsidRDefault="0093011F">
      <w:pPr>
        <w:rPr>
          <w:sz w:val="20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rPr>
          <w:b/>
          <w:sz w:val="20"/>
        </w:rPr>
      </w:pPr>
    </w:p>
    <w:p w:rsidR="0093011F" w:rsidRDefault="0093011F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3"/>
        <w:gridCol w:w="676"/>
        <w:gridCol w:w="936"/>
        <w:gridCol w:w="797"/>
        <w:gridCol w:w="852"/>
        <w:gridCol w:w="1681"/>
        <w:gridCol w:w="1360"/>
      </w:tblGrid>
      <w:tr w:rsidR="0093011F" w:rsidTr="004411BC">
        <w:trPr>
          <w:trHeight w:val="278"/>
        </w:trPr>
        <w:tc>
          <w:tcPr>
            <w:tcW w:w="9503" w:type="dxa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2592" w:right="2589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Производственная</w:t>
            </w:r>
            <w:r w:rsidRPr="004411BC">
              <w:rPr>
                <w:b/>
                <w:spacing w:val="-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практика</w:t>
            </w:r>
            <w:r w:rsidRPr="004411BC">
              <w:rPr>
                <w:b/>
                <w:spacing w:val="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–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360часа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80"/>
        </w:trPr>
        <w:tc>
          <w:tcPr>
            <w:tcW w:w="14445" w:type="dxa"/>
            <w:gridSpan w:val="6"/>
            <w:tcBorders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Виды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работ:</w:t>
            </w:r>
          </w:p>
        </w:tc>
        <w:tc>
          <w:tcPr>
            <w:tcW w:w="1360" w:type="dxa"/>
            <w:tcBorders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3.1-3.3</w:t>
            </w:r>
          </w:p>
        </w:tc>
      </w:tr>
      <w:tr w:rsidR="0093011F" w:rsidTr="004411BC">
        <w:trPr>
          <w:trHeight w:val="276"/>
        </w:trPr>
        <w:tc>
          <w:tcPr>
            <w:tcW w:w="14445" w:type="dxa"/>
            <w:gridSpan w:val="6"/>
            <w:tcBorders>
              <w:top w:val="nil"/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1.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Охрана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электро-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пожаробезопасность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прохождении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производственной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практики.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Организация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места.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01.-11.</w:t>
            </w:r>
          </w:p>
        </w:tc>
      </w:tr>
      <w:tr w:rsidR="0093011F" w:rsidTr="004411BC">
        <w:trPr>
          <w:trHeight w:val="275"/>
        </w:trPr>
        <w:tc>
          <w:tcPr>
            <w:tcW w:w="14445" w:type="dxa"/>
            <w:gridSpan w:val="6"/>
            <w:tcBorders>
              <w:top w:val="nil"/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2.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Монтаж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трубопроводов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подачи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воздуха,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газа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нефтепродуктов.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6"/>
        </w:trPr>
        <w:tc>
          <w:tcPr>
            <w:tcW w:w="14445" w:type="dxa"/>
            <w:gridSpan w:val="6"/>
            <w:tcBorders>
              <w:top w:val="nil"/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3.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Разборка,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сборка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средней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сложности.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5"/>
        </w:trPr>
        <w:tc>
          <w:tcPr>
            <w:tcW w:w="14445" w:type="dxa"/>
            <w:gridSpan w:val="6"/>
            <w:tcBorders>
              <w:top w:val="nil"/>
              <w:bottom w:val="nil"/>
            </w:tcBorders>
          </w:tcPr>
          <w:p w:rsidR="0093011F" w:rsidRPr="004411BC" w:rsidRDefault="0093011F" w:rsidP="004411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4.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Разборка,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сборка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двух,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трехступенчатых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редукторов.</w:t>
            </w: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69"/>
        </w:trPr>
        <w:tc>
          <w:tcPr>
            <w:tcW w:w="14445" w:type="dxa"/>
            <w:gridSpan w:val="6"/>
            <w:tcBorders>
              <w:top w:val="nil"/>
            </w:tcBorders>
          </w:tcPr>
          <w:p w:rsidR="0093011F" w:rsidRPr="004411BC" w:rsidRDefault="0093011F" w:rsidP="004411BC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5.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Составление дефектных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ведомостей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ремонт.</w:t>
            </w:r>
          </w:p>
        </w:tc>
        <w:tc>
          <w:tcPr>
            <w:tcW w:w="1360" w:type="dxa"/>
            <w:tcBorders>
              <w:top w:val="nil"/>
            </w:tcBorders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8"/>
        </w:trPr>
        <w:tc>
          <w:tcPr>
            <w:tcW w:w="9503" w:type="dxa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3" w:line="256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Дифференцированный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зачет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3"/>
        </w:trPr>
        <w:tc>
          <w:tcPr>
            <w:tcW w:w="15805" w:type="dxa"/>
            <w:gridSpan w:val="7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8"/>
        </w:trPr>
        <w:tc>
          <w:tcPr>
            <w:tcW w:w="9503" w:type="dxa"/>
            <w:shd w:val="clear" w:color="auto" w:fill="FFC000"/>
          </w:tcPr>
          <w:p w:rsidR="0093011F" w:rsidRPr="004411BC" w:rsidRDefault="0093011F" w:rsidP="004411BC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Экзамен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квалификационный</w:t>
            </w:r>
            <w:r w:rsidRPr="004411BC">
              <w:rPr>
                <w:b/>
                <w:spacing w:val="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–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18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часов</w:t>
            </w:r>
          </w:p>
        </w:tc>
        <w:tc>
          <w:tcPr>
            <w:tcW w:w="67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shd w:val="clear" w:color="auto" w:fill="FFC000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  <w:tr w:rsidR="0093011F" w:rsidTr="004411BC">
        <w:trPr>
          <w:trHeight w:val="273"/>
        </w:trPr>
        <w:tc>
          <w:tcPr>
            <w:tcW w:w="9503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right="102"/>
              <w:jc w:val="right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Всего:</w:t>
            </w:r>
          </w:p>
        </w:tc>
        <w:tc>
          <w:tcPr>
            <w:tcW w:w="676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10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116</w:t>
            </w:r>
          </w:p>
        </w:tc>
        <w:tc>
          <w:tcPr>
            <w:tcW w:w="936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326" w:right="319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60</w:t>
            </w:r>
          </w:p>
        </w:tc>
        <w:tc>
          <w:tcPr>
            <w:tcW w:w="797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51" w:right="25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60</w:t>
            </w:r>
          </w:p>
        </w:tc>
        <w:tc>
          <w:tcPr>
            <w:tcW w:w="852" w:type="dxa"/>
          </w:tcPr>
          <w:p w:rsidR="0093011F" w:rsidRPr="004411BC" w:rsidRDefault="0093011F" w:rsidP="004411BC">
            <w:pPr>
              <w:pStyle w:val="TableParagraph"/>
              <w:spacing w:line="254" w:lineRule="exact"/>
              <w:ind w:left="278" w:right="283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40</w:t>
            </w:r>
          </w:p>
        </w:tc>
        <w:tc>
          <w:tcPr>
            <w:tcW w:w="1681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93011F" w:rsidRPr="004411BC" w:rsidRDefault="0093011F">
            <w:pPr>
              <w:pStyle w:val="TableParagraph"/>
              <w:rPr>
                <w:sz w:val="20"/>
              </w:rPr>
            </w:pPr>
          </w:p>
        </w:tc>
      </w:tr>
    </w:tbl>
    <w:p w:rsidR="0093011F" w:rsidRDefault="0093011F">
      <w:pPr>
        <w:rPr>
          <w:sz w:val="20"/>
        </w:rPr>
        <w:sectPr w:rsidR="0093011F">
          <w:pgSz w:w="16840" w:h="11910" w:orient="landscape"/>
          <w:pgMar w:top="1100" w:right="280" w:bottom="1160" w:left="460" w:header="0" w:footer="966" w:gutter="0"/>
          <w:cols w:space="720"/>
        </w:sectPr>
      </w:pPr>
    </w:p>
    <w:p w:rsidR="0093011F" w:rsidRDefault="0093011F">
      <w:pPr>
        <w:pStyle w:val="ListParagraph"/>
        <w:numPr>
          <w:ilvl w:val="0"/>
          <w:numId w:val="20"/>
        </w:numPr>
        <w:tabs>
          <w:tab w:val="left" w:pos="2061"/>
        </w:tabs>
        <w:spacing w:before="76"/>
        <w:ind w:left="2845" w:right="1837" w:hanging="102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</w:p>
    <w:p w:rsidR="0093011F" w:rsidRDefault="0093011F">
      <w:pPr>
        <w:pStyle w:val="BodyText"/>
        <w:rPr>
          <w:b/>
        </w:rPr>
      </w:pPr>
    </w:p>
    <w:p w:rsidR="0093011F" w:rsidRDefault="0093011F">
      <w:pPr>
        <w:pStyle w:val="Heading1"/>
        <w:numPr>
          <w:ilvl w:val="1"/>
          <w:numId w:val="15"/>
        </w:numPr>
        <w:tabs>
          <w:tab w:val="left" w:pos="1389"/>
        </w:tabs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</w:p>
    <w:p w:rsidR="0093011F" w:rsidRDefault="0093011F" w:rsidP="00D3039F">
      <w:pPr>
        <w:pStyle w:val="BodyText"/>
        <w:ind w:left="260" w:right="105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 xml:space="preserve">учебный кабинет,  </w:t>
      </w:r>
      <w:r>
        <w:rPr>
          <w:spacing w:val="-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«Промышленная механика и монтаж».</w:t>
      </w:r>
    </w:p>
    <w:p w:rsidR="0093011F" w:rsidRDefault="0093011F" w:rsidP="00D3039F">
      <w:pPr>
        <w:pStyle w:val="BodyText"/>
        <w:ind w:left="260" w:right="106" w:firstLine="708"/>
        <w:jc w:val="both"/>
      </w:pPr>
      <w:r>
        <w:t>Оборудование и технические средства кабинета: индивидуальные рабочие места для обучающихся, рабочее место преподавателя,</w:t>
      </w:r>
      <w:r>
        <w:rPr>
          <w:spacing w:val="1"/>
        </w:rPr>
        <w:t xml:space="preserve"> </w:t>
      </w:r>
      <w:r>
        <w:t>классная доска, телевизор, принтер, персональный компьютер с лицензионным программным</w:t>
      </w:r>
      <w:r>
        <w:rPr>
          <w:spacing w:val="-1"/>
        </w:rPr>
        <w:t xml:space="preserve"> </w:t>
      </w:r>
      <w:r>
        <w:t>обеспечением,</w:t>
      </w:r>
      <w:r>
        <w:rPr>
          <w:spacing w:val="-4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стол.</w:t>
      </w:r>
    </w:p>
    <w:tbl>
      <w:tblPr>
        <w:tblW w:w="9140" w:type="dxa"/>
        <w:tblInd w:w="93" w:type="dxa"/>
        <w:tblLook w:val="00A0"/>
      </w:tblPr>
      <w:tblGrid>
        <w:gridCol w:w="1000"/>
        <w:gridCol w:w="5180"/>
        <w:gridCol w:w="1480"/>
        <w:gridCol w:w="1480"/>
      </w:tblGrid>
      <w:tr w:rsidR="0093011F" w:rsidTr="00D3039F">
        <w:trPr>
          <w:trHeight w:val="259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0F0"/>
          </w:tcPr>
          <w:p w:rsidR="0093011F" w:rsidRDefault="0093011F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8"/>
                <w:sz w:val="24"/>
                <w:szCs w:val="24"/>
                <w:lang w:eastAsia="ru-RU"/>
              </w:rPr>
              <w:t>Мастерская "Промышленная механика и монтаж"</w:t>
            </w:r>
          </w:p>
          <w:p w:rsidR="0093011F" w:rsidRDefault="0093011F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Баллон с газовой смесью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Верстак слесарный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Вытяжное устройство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Дисковой отрезной станок с пильным диском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Емкость для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Запираемый шкафчик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Компьютер с монитором, клавиатурой и мышкой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Сварочный стол с набором прижимов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Станок токарный металлообрабатывающий 16Р25П-1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Тумба для установки дискового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 xml:space="preserve">Учебно-лабораторный электро-пневматический стенд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500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Болт м10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Болт м6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Винт установочный M6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Защитные  очки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Круг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Крючок для 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Лепестковый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Лист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безопасных лабораторных проводов (синие и красные)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напильников 6 шт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сверл по металлу до 13 мм (шаг 0,5 мм)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Отрезной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Пильный диск для дискового 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Пластины для канавочной державки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Подшипниковая опора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Полимерный пневмошланг 10м.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Полумуфта под расточку SGMA024 Sati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Регулятор для углекислоты и аргона У 30/АР 40 Р (с ротаметром)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Режущая пластина 35°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3011F" w:rsidTr="00D3039F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Режущая пластина 80°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Рулетка длиной 2 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Сварочная проволока СВ-08Г2С (5кг)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Сварочное сопло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Сварочные шторы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Смазочно-охлаждающая жидкость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Токоподводящие наконечники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Труба профильная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Угольник поверочный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Упругий элемент типа паук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Хомут стальной червячный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 пружинная 6Л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10,5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Шайба 6,4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Щетка-сметка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Автоматическая струбцина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Заточной станок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Зенкер конический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Индикатор часового типа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Керн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Микрометр 0-25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Микрометр 25-50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ключей Ombra OMT101S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метчиков 40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отверток ЭНКОР 19835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 шестигранных ключей ДТ/40 ДЕЛО ТЕХНИКИ 562101- 10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Огнетушитель ОУ-1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Открытая инструментальная тележка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Офисный стол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Слесарная линейка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Стойка индикаторная магнитная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Стул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Токарная державка для 35°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Токарная державка для 80°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УШМ (Угловая шлифовальная машина)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Чертилка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Чертилка Stanley 0-03-601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150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Штангенциркуль 300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Шуруповерт аккумуляторный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93011F" w:rsidTr="00D3039F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11F" w:rsidRDefault="0093011F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</w:tbl>
    <w:p w:rsidR="0093011F" w:rsidRDefault="0093011F">
      <w:pPr>
        <w:pStyle w:val="Heading1"/>
        <w:numPr>
          <w:ilvl w:val="1"/>
          <w:numId w:val="15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3011F" w:rsidRDefault="0093011F">
      <w:pPr>
        <w:pStyle w:val="BodyText"/>
        <w:spacing w:before="1"/>
        <w:ind w:left="969"/>
      </w:pPr>
      <w:r>
        <w:t>Перечень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изданий,</w:t>
      </w:r>
      <w:r>
        <w:rPr>
          <w:spacing w:val="-6"/>
        </w:rPr>
        <w:t xml:space="preserve"> </w:t>
      </w:r>
      <w:r>
        <w:t>Интернет-ресурсов,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Основные источники:</w:t>
      </w:r>
    </w:p>
    <w:p w:rsidR="0093011F" w:rsidRDefault="0093011F">
      <w:pPr>
        <w:pStyle w:val="ListParagraph"/>
        <w:numPr>
          <w:ilvl w:val="0"/>
          <w:numId w:val="12"/>
        </w:numPr>
        <w:tabs>
          <w:tab w:val="left" w:pos="1393"/>
        </w:tabs>
        <w:ind w:right="273" w:firstLine="708"/>
        <w:rPr>
          <w:sz w:val="24"/>
        </w:rPr>
      </w:pPr>
      <w:r>
        <w:rPr>
          <w:sz w:val="24"/>
        </w:rPr>
        <w:t>Адаскин,</w:t>
      </w:r>
      <w:r>
        <w:rPr>
          <w:spacing w:val="32"/>
          <w:sz w:val="24"/>
        </w:rPr>
        <w:t xml:space="preserve"> </w:t>
      </w:r>
      <w:r>
        <w:rPr>
          <w:sz w:val="24"/>
        </w:rPr>
        <w:t>А.М.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</w:t>
      </w:r>
      <w:r>
        <w:rPr>
          <w:spacing w:val="28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2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2019.</w:t>
      </w:r>
    </w:p>
    <w:p w:rsidR="0093011F" w:rsidRDefault="0093011F">
      <w:pPr>
        <w:pStyle w:val="ListParagraph"/>
        <w:numPr>
          <w:ilvl w:val="0"/>
          <w:numId w:val="12"/>
        </w:numPr>
        <w:tabs>
          <w:tab w:val="left" w:pos="1393"/>
        </w:tabs>
        <w:ind w:right="276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27"/>
          <w:sz w:val="24"/>
        </w:rPr>
        <w:t xml:space="preserve"> </w:t>
      </w:r>
      <w:r>
        <w:rPr>
          <w:sz w:val="24"/>
        </w:rPr>
        <w:t>Б.С.</w:t>
      </w:r>
      <w:r>
        <w:rPr>
          <w:spacing w:val="3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студ.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Покровский.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93011F" w:rsidRDefault="0093011F">
      <w:pPr>
        <w:pStyle w:val="ListParagraph"/>
        <w:numPr>
          <w:ilvl w:val="0"/>
          <w:numId w:val="12"/>
        </w:numPr>
        <w:tabs>
          <w:tab w:val="left" w:pos="1393"/>
        </w:tabs>
        <w:ind w:right="275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8"/>
          <w:sz w:val="24"/>
        </w:rPr>
        <w:t xml:space="preserve"> </w:t>
      </w:r>
      <w:r>
        <w:rPr>
          <w:sz w:val="24"/>
        </w:rPr>
        <w:t>Б.С.</w:t>
      </w:r>
      <w:r>
        <w:rPr>
          <w:spacing w:val="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дела: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студ.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4"/>
          <w:sz w:val="24"/>
        </w:rPr>
        <w:t xml:space="preserve"> </w:t>
      </w:r>
      <w:r>
        <w:rPr>
          <w:sz w:val="24"/>
        </w:rPr>
        <w:t>Б.С.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Покровский.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93011F" w:rsidRDefault="0093011F">
      <w:pPr>
        <w:pStyle w:val="ListParagraph"/>
        <w:numPr>
          <w:ilvl w:val="0"/>
          <w:numId w:val="12"/>
        </w:numPr>
        <w:tabs>
          <w:tab w:val="left" w:pos="1393"/>
        </w:tabs>
        <w:ind w:right="269" w:firstLine="708"/>
        <w:rPr>
          <w:sz w:val="24"/>
        </w:rPr>
      </w:pPr>
      <w:r>
        <w:rPr>
          <w:sz w:val="24"/>
        </w:rPr>
        <w:t>Покровский,</w:t>
      </w:r>
      <w:r>
        <w:rPr>
          <w:spacing w:val="45"/>
          <w:sz w:val="24"/>
        </w:rPr>
        <w:t xml:space="preserve"> </w:t>
      </w:r>
      <w:r>
        <w:rPr>
          <w:sz w:val="24"/>
        </w:rPr>
        <w:t>Б.С.</w:t>
      </w:r>
      <w:r>
        <w:rPr>
          <w:spacing w:val="45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4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6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43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93011F" w:rsidRDefault="0093011F">
      <w:pPr>
        <w:pStyle w:val="BodyText"/>
        <w:ind w:left="969"/>
      </w:pPr>
      <w:r>
        <w:t>Дополнительная</w:t>
      </w:r>
      <w:r>
        <w:rPr>
          <w:spacing w:val="-6"/>
        </w:rPr>
        <w:t xml:space="preserve"> </w:t>
      </w:r>
      <w:r>
        <w:t>литература:</w:t>
      </w:r>
    </w:p>
    <w:p w:rsidR="0093011F" w:rsidRDefault="0093011F">
      <w:pPr>
        <w:pStyle w:val="BodyText"/>
        <w:tabs>
          <w:tab w:val="left" w:pos="1392"/>
        </w:tabs>
        <w:ind w:left="260" w:right="279" w:firstLine="708"/>
      </w:pPr>
      <w:r>
        <w:t>1.</w:t>
      </w:r>
      <w:r>
        <w:tab/>
        <w:t>Босинзон,</w:t>
      </w:r>
      <w:r>
        <w:rPr>
          <w:spacing w:val="11"/>
        </w:rPr>
        <w:t xml:space="preserve"> </w:t>
      </w:r>
      <w:r>
        <w:t>М.А.</w:t>
      </w:r>
      <w:r>
        <w:rPr>
          <w:spacing w:val="14"/>
        </w:rPr>
        <w:t xml:space="preserve"> </w:t>
      </w:r>
      <w:r>
        <w:t>Изготовление</w:t>
      </w:r>
      <w:r>
        <w:rPr>
          <w:spacing w:val="12"/>
        </w:rPr>
        <w:t xml:space="preserve"> </w:t>
      </w:r>
      <w:r>
        <w:t>деталей</w:t>
      </w:r>
      <w:r>
        <w:rPr>
          <w:spacing w:val="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металлорежущих</w:t>
      </w:r>
      <w:r>
        <w:rPr>
          <w:spacing w:val="10"/>
        </w:rPr>
        <w:t xml:space="preserve"> </w:t>
      </w:r>
      <w:r>
        <w:t>станках</w:t>
      </w:r>
      <w:r>
        <w:rPr>
          <w:spacing w:val="10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вида и</w:t>
      </w:r>
      <w:r>
        <w:rPr>
          <w:spacing w:val="-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 «Академия»,</w:t>
      </w:r>
      <w:r>
        <w:rPr>
          <w:spacing w:val="-1"/>
        </w:rPr>
        <w:t xml:space="preserve"> </w:t>
      </w:r>
      <w:r>
        <w:t>2016.</w:t>
      </w:r>
    </w:p>
    <w:p w:rsidR="0093011F" w:rsidRDefault="0093011F">
      <w:pPr>
        <w:pStyle w:val="BodyText"/>
        <w:ind w:left="969"/>
      </w:pPr>
      <w:r>
        <w:t>Электронные</w:t>
      </w:r>
      <w:r>
        <w:rPr>
          <w:spacing w:val="-2"/>
        </w:rPr>
        <w:t xml:space="preserve"> </w:t>
      </w:r>
      <w:r>
        <w:t>ресурсы:</w:t>
      </w: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  <w:tab w:val="left" w:pos="2204"/>
          <w:tab w:val="left" w:pos="3497"/>
          <w:tab w:val="left" w:pos="5721"/>
          <w:tab w:val="left" w:pos="7298"/>
          <w:tab w:val="left" w:pos="8738"/>
        </w:tabs>
        <w:ind w:right="262" w:firstLine="708"/>
        <w:jc w:val="both"/>
        <w:rPr>
          <w:sz w:val="24"/>
        </w:rPr>
      </w:pPr>
      <w:r>
        <w:rPr>
          <w:sz w:val="24"/>
        </w:rPr>
        <w:t>Карпицкий, В.Р. Общий курс слесарного дела: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– М: 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z w:val="24"/>
        </w:rPr>
        <w:tab/>
        <w:t>2017.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ресурс]: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spacing w:val="-58"/>
          <w:sz w:val="24"/>
        </w:rPr>
        <w:t xml:space="preserve"> </w:t>
      </w:r>
      <w:hyperlink r:id="rId9">
        <w:r>
          <w:rPr>
            <w:sz w:val="24"/>
          </w:rPr>
          <w:t>http://znanium.com/bookread2.php?book=814427&amp;spec,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-57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1"/>
        <w:ind w:right="266" w:firstLine="708"/>
        <w:jc w:val="both"/>
        <w:rPr>
          <w:sz w:val="24"/>
        </w:rPr>
      </w:pPr>
      <w:r>
        <w:rPr>
          <w:sz w:val="24"/>
        </w:rPr>
        <w:t>Долгих, А.И. Фокин,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библио-</w:t>
      </w:r>
      <w:r>
        <w:rPr>
          <w:spacing w:val="1"/>
          <w:sz w:val="24"/>
        </w:rPr>
        <w:t xml:space="preserve"> </w:t>
      </w:r>
      <w:r>
        <w:rPr>
          <w:sz w:val="24"/>
        </w:rPr>
        <w:t>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Znanium</w:t>
      </w: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2" w:line="237" w:lineRule="auto"/>
        <w:ind w:right="270" w:firstLine="708"/>
        <w:jc w:val="both"/>
        <w:rPr>
          <w:sz w:val="24"/>
        </w:rPr>
      </w:pPr>
      <w:r>
        <w:rPr>
          <w:sz w:val="24"/>
        </w:rPr>
        <w:t>Покровский,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собие. – М.: Издательский центр «Академия», 2013. [Электронный ресурс]: Режим досту-</w:t>
      </w:r>
      <w:r>
        <w:rPr>
          <w:spacing w:val="1"/>
          <w:sz w:val="24"/>
        </w:rPr>
        <w:t xml:space="preserve"> </w:t>
      </w:r>
      <w:r>
        <w:rPr>
          <w:sz w:val="24"/>
        </w:rPr>
        <w:t>па:</w:t>
      </w:r>
      <w:r>
        <w:rPr>
          <w:spacing w:val="-8"/>
          <w:sz w:val="24"/>
        </w:rPr>
        <w:t xml:space="preserve"> </w:t>
      </w:r>
      <w:hyperlink r:id="rId11">
        <w:r>
          <w:rPr>
            <w:sz w:val="24"/>
          </w:rPr>
          <w:t>http://lib-bkm.ru/load/63,</w:t>
        </w:r>
      </w:hyperlink>
      <w:r>
        <w:rPr>
          <w:sz w:val="24"/>
        </w:rPr>
        <w:t xml:space="preserve"> свободный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машиностроителя</w:t>
      </w: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3"/>
        <w:ind w:right="270" w:firstLine="708"/>
        <w:jc w:val="both"/>
        <w:rPr>
          <w:sz w:val="24"/>
        </w:rPr>
      </w:pPr>
      <w:r>
        <w:rPr>
          <w:sz w:val="24"/>
        </w:rPr>
        <w:t>Покровский, Б.С. Основы слесарных и сборочных работ. –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 [Электронный ресурс]: Режим доступа: </w:t>
      </w:r>
      <w:hyperlink r:id="rId12">
        <w:r>
          <w:rPr>
            <w:sz w:val="24"/>
          </w:rPr>
          <w:t>http://lib-bkm.ru/load/63,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69" w:firstLine="7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чертежей: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http://chir.narod.ru/gost.htm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68" w:firstLine="708"/>
        <w:jc w:val="both"/>
        <w:rPr>
          <w:sz w:val="24"/>
        </w:rPr>
      </w:pPr>
      <w:r>
        <w:rPr>
          <w:sz w:val="24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</w:rPr>
        <w:t>те машин. Книга 1 [Электронный ресурс]: учебное пособие. – М.:</w:t>
      </w:r>
      <w:r>
        <w:rPr>
          <w:spacing w:val="60"/>
          <w:sz w:val="24"/>
        </w:rPr>
        <w:t xml:space="preserve"> </w:t>
      </w:r>
      <w:r>
        <w:rPr>
          <w:sz w:val="24"/>
        </w:rPr>
        <w:t>Инфра-Инженерия,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hyperlink r:id="rId14">
        <w:r>
          <w:rPr>
            <w:sz w:val="24"/>
          </w:rPr>
          <w:t>http://www.iprbookshop.ru/13546.html</w:t>
        </w:r>
      </w:hyperlink>
    </w:p>
    <w:p w:rsidR="0093011F" w:rsidRDefault="0093011F">
      <w:pPr>
        <w:jc w:val="both"/>
        <w:rPr>
          <w:sz w:val="24"/>
        </w:rPr>
        <w:sectPr w:rsidR="0093011F">
          <w:footerReference w:type="default" r:id="rId15"/>
          <w:pgSz w:w="11910" w:h="16840"/>
          <w:pgMar w:top="760" w:right="580" w:bottom="1240" w:left="1440" w:header="0" w:footer="966" w:gutter="0"/>
          <w:cols w:space="720"/>
        </w:sectPr>
      </w:pPr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76"/>
        <w:ind w:right="264" w:firstLine="708"/>
        <w:jc w:val="both"/>
        <w:rPr>
          <w:sz w:val="24"/>
        </w:rPr>
      </w:pPr>
      <w:r>
        <w:rPr>
          <w:sz w:val="24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http://www.iprbookshop.ru/13547.htm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64" w:firstLine="708"/>
        <w:jc w:val="both"/>
        <w:rPr>
          <w:sz w:val="24"/>
        </w:rPr>
      </w:pPr>
      <w:r>
        <w:rPr>
          <w:sz w:val="24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учебное пособие. – М.: Инфра-Инженерия, 2013. Режим доступа: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http://www.iprbookshop.ru/13548.html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66" w:firstLine="708"/>
        <w:jc w:val="both"/>
        <w:rPr>
          <w:sz w:val="24"/>
        </w:rPr>
      </w:pPr>
      <w:r>
        <w:rPr>
          <w:sz w:val="24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обработке металла на станках и линиях [Электронный ресурс]: учебное 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18">
        <w:r>
          <w:rPr>
            <w:sz w:val="24"/>
          </w:rPr>
          <w:t>http://www.iprbookshop.ru/67615.html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1"/>
        <w:ind w:right="267" w:firstLine="708"/>
        <w:jc w:val="both"/>
        <w:rPr>
          <w:sz w:val="24"/>
        </w:rPr>
      </w:pPr>
      <w:r>
        <w:rPr>
          <w:sz w:val="24"/>
        </w:rPr>
        <w:t>Фещенко, В. Н. Токарная обработка [Электронный ресурс]: учебник. – М.: Ин-</w:t>
      </w:r>
      <w:r>
        <w:rPr>
          <w:spacing w:val="1"/>
          <w:sz w:val="24"/>
        </w:rPr>
        <w:t xml:space="preserve"> </w:t>
      </w:r>
      <w:r>
        <w:rPr>
          <w:sz w:val="24"/>
        </w:rPr>
        <w:t>фра-Инженерия,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доступа: </w:t>
      </w:r>
      <w:hyperlink r:id="rId19">
        <w:r>
          <w:rPr>
            <w:sz w:val="24"/>
          </w:rPr>
          <w:t>http://www.iprbookshop.ru/51737.html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70" w:firstLine="708"/>
        <w:jc w:val="both"/>
        <w:rPr>
          <w:sz w:val="24"/>
        </w:rPr>
      </w:pPr>
      <w:r>
        <w:rPr>
          <w:sz w:val="24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8"/>
          <w:sz w:val="24"/>
        </w:rPr>
        <w:t xml:space="preserve"> </w:t>
      </w:r>
      <w:r>
        <w:rPr>
          <w:sz w:val="24"/>
        </w:rPr>
        <w:t>РИПО,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20">
        <w:r>
          <w:rPr>
            <w:sz w:val="24"/>
          </w:rPr>
          <w:t>http://www.iprbookshop.ru/67653.html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66" w:firstLine="708"/>
        <w:jc w:val="both"/>
        <w:rPr>
          <w:sz w:val="24"/>
        </w:rPr>
      </w:pPr>
      <w:r>
        <w:rPr>
          <w:sz w:val="24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2015.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hyperlink r:id="rId21">
        <w:r>
          <w:rPr>
            <w:sz w:val="24"/>
          </w:rPr>
          <w:t>http://www.iprbookshop.ru/80236.html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ind w:right="273" w:firstLine="708"/>
        <w:jc w:val="both"/>
        <w:rPr>
          <w:sz w:val="24"/>
        </w:rPr>
      </w:pPr>
      <w:r>
        <w:rPr>
          <w:sz w:val="24"/>
        </w:rPr>
        <w:t>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МИСиС,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http://www.iprbookshop.ru/64193.html</w:t>
        </w:r>
      </w:hyperlink>
    </w:p>
    <w:p w:rsidR="0093011F" w:rsidRDefault="0093011F">
      <w:pPr>
        <w:pStyle w:val="ListParagraph"/>
        <w:numPr>
          <w:ilvl w:val="0"/>
          <w:numId w:val="11"/>
        </w:numPr>
        <w:tabs>
          <w:tab w:val="left" w:pos="1393"/>
        </w:tabs>
        <w:spacing w:before="1"/>
        <w:ind w:right="274" w:firstLine="708"/>
        <w:jc w:val="both"/>
        <w:rPr>
          <w:sz w:val="24"/>
        </w:rPr>
      </w:pPr>
      <w:r>
        <w:rPr>
          <w:sz w:val="24"/>
        </w:rPr>
        <w:t>Слесарное дело в вопросах и ответах [Электронный ресурс]: Режим доступа: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http://www.domoslesar.ru/,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</w:t>
      </w:r>
    </w:p>
    <w:p w:rsidR="0093011F" w:rsidRDefault="0093011F">
      <w:pPr>
        <w:pStyle w:val="BodyText"/>
      </w:pPr>
    </w:p>
    <w:p w:rsidR="0093011F" w:rsidRDefault="0093011F">
      <w:pPr>
        <w:pStyle w:val="Heading1"/>
        <w:numPr>
          <w:ilvl w:val="1"/>
          <w:numId w:val="15"/>
        </w:numPr>
        <w:tabs>
          <w:tab w:val="left" w:pos="1389"/>
        </w:tabs>
        <w:jc w:val="both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93011F" w:rsidRDefault="0093011F">
      <w:pPr>
        <w:pStyle w:val="BodyText"/>
        <w:ind w:left="260" w:right="268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1"/>
        </w:rPr>
        <w:t xml:space="preserve"> </w:t>
      </w:r>
      <w:r>
        <w:t>профессионального модуля</w:t>
      </w:r>
      <w:r>
        <w:rPr>
          <w:spacing w:val="1"/>
        </w:rPr>
        <w:t xml:space="preserve"> </w:t>
      </w:r>
      <w:r>
        <w:t>ПМ.03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 и ремонт узлов и механизмов оборудования, агрегатов и машин включает</w:t>
      </w:r>
      <w:r>
        <w:rPr>
          <w:spacing w:val="1"/>
        </w:rPr>
        <w:t xml:space="preserve"> </w:t>
      </w:r>
      <w:r>
        <w:t>обязательное прохождение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практики.</w:t>
      </w:r>
    </w:p>
    <w:p w:rsidR="0093011F" w:rsidRDefault="0093011F">
      <w:pPr>
        <w:pStyle w:val="BodyText"/>
        <w:ind w:left="260" w:right="268" w:firstLine="708"/>
        <w:jc w:val="both"/>
      </w:pPr>
      <w:r>
        <w:t>Учебная практика реализуется в мастерской колледжа, в которой имеется обору-</w:t>
      </w:r>
      <w:r>
        <w:rPr>
          <w:spacing w:val="1"/>
        </w:rPr>
        <w:t xml:space="preserve"> </w:t>
      </w:r>
      <w:r>
        <w:t>дование, инструменты, расходные материалы, обеспечивающие выполнение всех видов</w:t>
      </w:r>
      <w:r>
        <w:rPr>
          <w:spacing w:val="1"/>
        </w:rPr>
        <w:t xml:space="preserve"> </w:t>
      </w:r>
      <w:r>
        <w:t>работ, определенных содержанием рабочей программы профессионального модуля.</w:t>
      </w:r>
    </w:p>
    <w:p w:rsidR="0093011F" w:rsidRDefault="0093011F">
      <w:pPr>
        <w:pStyle w:val="BodyText"/>
        <w:ind w:left="260" w:right="268" w:firstLine="708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профиля, обеспечивающих деятельность обучающихся в профессиональной области «40.</w:t>
      </w:r>
      <w:r>
        <w:rPr>
          <w:spacing w:val="1"/>
        </w:rPr>
        <w:t xml:space="preserve"> </w:t>
      </w:r>
      <w:r>
        <w:t>Сквозные виды профессиональной деятельности в промышленности» и выполнение всех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содержанием ФГОС СПО.</w:t>
      </w:r>
    </w:p>
    <w:p w:rsidR="0093011F" w:rsidRDefault="0093011F">
      <w:pPr>
        <w:pStyle w:val="BodyText"/>
        <w:spacing w:before="1"/>
        <w:ind w:left="260" w:right="262" w:firstLine="708"/>
        <w:jc w:val="both"/>
      </w:pPr>
      <w:r>
        <w:t>В соответствии с требованиями ФГОС СПО по профессии 15.01.35 Мастер слесар-</w:t>
      </w:r>
      <w:r>
        <w:rPr>
          <w:spacing w:val="1"/>
        </w:rPr>
        <w:t xml:space="preserve"> </w:t>
      </w:r>
      <w:r>
        <w:t>ных работ реализация компетентностного подхода предусматривает использование в об-</w:t>
      </w:r>
      <w:r>
        <w:rPr>
          <w:spacing w:val="1"/>
        </w:rPr>
        <w:t xml:space="preserve"> </w:t>
      </w:r>
      <w:r>
        <w:t>разовательном процессе современных образовательных технологий, активных и интерак-</w:t>
      </w:r>
      <w:r>
        <w:rPr>
          <w:spacing w:val="1"/>
        </w:rPr>
        <w:t xml:space="preserve"> </w:t>
      </w:r>
      <w:r>
        <w:t>тивных</w:t>
      </w:r>
      <w:r>
        <w:rPr>
          <w:spacing w:val="-1"/>
        </w:rPr>
        <w:t xml:space="preserve"> </w:t>
      </w:r>
      <w:r>
        <w:t>форм 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</w:p>
    <w:p w:rsidR="0093011F" w:rsidRDefault="0093011F">
      <w:pPr>
        <w:pStyle w:val="BodyText"/>
        <w:ind w:left="260" w:right="281" w:firstLine="708"/>
        <w:jc w:val="both"/>
      </w:pPr>
      <w:r>
        <w:t>Современные образовательные технологии, активные и интерактивные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занятий, используемые 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процессе:</w:t>
      </w:r>
    </w:p>
    <w:p w:rsidR="0093011F" w:rsidRDefault="0093011F">
      <w:pPr>
        <w:pStyle w:val="BodyText"/>
        <w:spacing w:before="8"/>
        <w:rPr>
          <w:sz w:val="23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7622"/>
      </w:tblGrid>
      <w:tr w:rsidR="0093011F" w:rsidTr="004411BC">
        <w:trPr>
          <w:trHeight w:val="554"/>
        </w:trPr>
        <w:tc>
          <w:tcPr>
            <w:tcW w:w="1844" w:type="dxa"/>
          </w:tcPr>
          <w:p w:rsidR="0093011F" w:rsidRPr="004411BC" w:rsidRDefault="0093011F" w:rsidP="004411BC">
            <w:pPr>
              <w:pStyle w:val="TableParagraph"/>
              <w:spacing w:before="3"/>
              <w:ind w:left="243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Вид</w:t>
            </w:r>
            <w:r w:rsidRPr="004411BC">
              <w:rPr>
                <w:b/>
                <w:spacing w:val="-2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занятия</w:t>
            </w:r>
          </w:p>
        </w:tc>
        <w:tc>
          <w:tcPr>
            <w:tcW w:w="7622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315" w:right="93" w:hanging="1093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Современные</w:t>
            </w:r>
            <w:r w:rsidRPr="004411BC">
              <w:rPr>
                <w:b/>
                <w:spacing w:val="-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образовательные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технологии,</w:t>
            </w:r>
            <w:r w:rsidRPr="004411BC">
              <w:rPr>
                <w:b/>
                <w:spacing w:val="-5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активные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интерак-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тивные формы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методы</w:t>
            </w:r>
            <w:r w:rsidRPr="004411BC">
              <w:rPr>
                <w:b/>
                <w:spacing w:val="-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проведения</w:t>
            </w:r>
            <w:r w:rsidRPr="004411BC">
              <w:rPr>
                <w:b/>
                <w:spacing w:val="-3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занятий</w:t>
            </w:r>
          </w:p>
        </w:tc>
      </w:tr>
      <w:tr w:rsidR="0093011F" w:rsidTr="004411BC">
        <w:trPr>
          <w:trHeight w:val="550"/>
        </w:trPr>
        <w:tc>
          <w:tcPr>
            <w:tcW w:w="1844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442" w:right="142" w:hanging="280"/>
              <w:rPr>
                <w:sz w:val="24"/>
              </w:rPr>
            </w:pPr>
            <w:r w:rsidRPr="004411BC">
              <w:rPr>
                <w:sz w:val="24"/>
              </w:rPr>
              <w:t>Теоретическое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обучение</w:t>
            </w:r>
          </w:p>
        </w:tc>
        <w:tc>
          <w:tcPr>
            <w:tcW w:w="7622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 w:rsidRPr="004411BC">
              <w:rPr>
                <w:sz w:val="24"/>
              </w:rPr>
              <w:t>Применение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метода</w:t>
            </w:r>
            <w:r w:rsidRPr="004411BC">
              <w:rPr>
                <w:spacing w:val="34"/>
                <w:sz w:val="24"/>
              </w:rPr>
              <w:t xml:space="preserve"> </w:t>
            </w:r>
            <w:r w:rsidRPr="004411BC">
              <w:rPr>
                <w:sz w:val="24"/>
              </w:rPr>
              <w:t>демонстрации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30"/>
                <w:sz w:val="24"/>
              </w:rPr>
              <w:t xml:space="preserve"> </w:t>
            </w:r>
            <w:r w:rsidRPr="004411BC">
              <w:rPr>
                <w:sz w:val="24"/>
              </w:rPr>
              <w:t>помощью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презентаций,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примене-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ние компьютерных 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информационных</w:t>
            </w:r>
            <w:r w:rsidRPr="004411BC">
              <w:rPr>
                <w:spacing w:val="3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технологий.</w:t>
            </w:r>
          </w:p>
        </w:tc>
      </w:tr>
      <w:tr w:rsidR="0093011F" w:rsidTr="004411BC">
        <w:trPr>
          <w:trHeight w:val="547"/>
        </w:trPr>
        <w:tc>
          <w:tcPr>
            <w:tcW w:w="1844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526" w:right="176" w:hanging="324"/>
              <w:rPr>
                <w:sz w:val="24"/>
              </w:rPr>
            </w:pPr>
            <w:r w:rsidRPr="004411BC">
              <w:rPr>
                <w:sz w:val="24"/>
              </w:rPr>
              <w:t>Практические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занятия</w:t>
            </w:r>
          </w:p>
        </w:tc>
        <w:tc>
          <w:tcPr>
            <w:tcW w:w="7622" w:type="dxa"/>
          </w:tcPr>
          <w:p w:rsidR="0093011F" w:rsidRPr="004411BC" w:rsidRDefault="0093011F" w:rsidP="004411BC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 w:rsidRPr="004411BC">
              <w:rPr>
                <w:sz w:val="24"/>
              </w:rPr>
              <w:t>Метод</w:t>
            </w:r>
            <w:r w:rsidRPr="004411BC">
              <w:rPr>
                <w:spacing w:val="40"/>
                <w:sz w:val="24"/>
              </w:rPr>
              <w:t xml:space="preserve"> </w:t>
            </w:r>
            <w:r w:rsidRPr="004411BC">
              <w:rPr>
                <w:sz w:val="24"/>
              </w:rPr>
              <w:t>демонстрации,</w:t>
            </w:r>
            <w:r w:rsidRPr="004411BC">
              <w:rPr>
                <w:spacing w:val="42"/>
                <w:sz w:val="24"/>
              </w:rPr>
              <w:t xml:space="preserve"> </w:t>
            </w:r>
            <w:r w:rsidRPr="004411BC">
              <w:rPr>
                <w:sz w:val="24"/>
              </w:rPr>
              <w:t>метод</w:t>
            </w:r>
            <w:r w:rsidRPr="004411BC">
              <w:rPr>
                <w:spacing w:val="41"/>
                <w:sz w:val="24"/>
              </w:rPr>
              <w:t xml:space="preserve"> </w:t>
            </w:r>
            <w:r w:rsidRPr="004411BC">
              <w:rPr>
                <w:sz w:val="24"/>
              </w:rPr>
              <w:t>«мозговой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штурм»,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практический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метод,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практико-ориентированная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технология,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групповые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дискуссии.</w:t>
            </w:r>
          </w:p>
        </w:tc>
      </w:tr>
    </w:tbl>
    <w:p w:rsidR="0093011F" w:rsidRDefault="0093011F">
      <w:pPr>
        <w:pStyle w:val="BodyText"/>
        <w:spacing w:before="4"/>
      </w:pPr>
    </w:p>
    <w:p w:rsidR="0093011F" w:rsidRDefault="0093011F">
      <w:pPr>
        <w:pStyle w:val="Heading1"/>
        <w:numPr>
          <w:ilvl w:val="1"/>
          <w:numId w:val="15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93011F" w:rsidRDefault="0093011F">
      <w:pPr>
        <w:pStyle w:val="BodyText"/>
        <w:ind w:left="260" w:right="269" w:firstLine="708"/>
        <w:jc w:val="both"/>
      </w:pPr>
      <w:r>
        <w:t>Преподаватели дисциплин профессионального цикла, осуществляющие</w:t>
      </w:r>
      <w:r>
        <w:rPr>
          <w:spacing w:val="6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междисциплинарному</w:t>
      </w:r>
      <w:r>
        <w:rPr>
          <w:spacing w:val="30"/>
        </w:rPr>
        <w:t xml:space="preserve"> </w:t>
      </w:r>
      <w:r>
        <w:t>курсу,</w:t>
      </w:r>
      <w:r>
        <w:rPr>
          <w:spacing w:val="40"/>
        </w:rPr>
        <w:t xml:space="preserve"> </w:t>
      </w:r>
      <w:r>
        <w:t>входящему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состав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7"/>
        </w:rPr>
        <w:t xml:space="preserve"> </w:t>
      </w:r>
      <w:r>
        <w:t>модуля</w:t>
      </w:r>
      <w:r>
        <w:rPr>
          <w:spacing w:val="44"/>
        </w:rPr>
        <w:t xml:space="preserve"> </w:t>
      </w:r>
      <w:r>
        <w:t>ПМ.03</w:t>
      </w:r>
    </w:p>
    <w:p w:rsidR="0093011F" w:rsidRDefault="0093011F">
      <w:pPr>
        <w:jc w:val="both"/>
        <w:sectPr w:rsidR="0093011F">
          <w:pgSz w:w="11910" w:h="16840"/>
          <w:pgMar w:top="760" w:right="580" w:bottom="1220" w:left="1440" w:header="0" w:footer="966" w:gutter="0"/>
          <w:cols w:space="720"/>
        </w:sectPr>
      </w:pPr>
    </w:p>
    <w:p w:rsidR="0093011F" w:rsidRDefault="0093011F">
      <w:pPr>
        <w:pStyle w:val="BodyText"/>
        <w:spacing w:before="76"/>
        <w:ind w:left="260" w:right="270"/>
        <w:jc w:val="both"/>
      </w:pP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профессии и проходят обязательную стажировку в профильных организациях не реже 1-го</w:t>
      </w:r>
      <w:r>
        <w:rPr>
          <w:spacing w:val="-57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года.</w:t>
      </w:r>
    </w:p>
    <w:p w:rsidR="0093011F" w:rsidRDefault="0093011F">
      <w:pPr>
        <w:pStyle w:val="BodyText"/>
        <w:ind w:left="260" w:right="266" w:firstLine="708"/>
        <w:jc w:val="both"/>
      </w:pPr>
      <w:r>
        <w:t>Преподаватели дисциплин профессионального цикла, мастера производственного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производ-</w:t>
      </w:r>
      <w:r>
        <w:rPr>
          <w:spacing w:val="1"/>
        </w:rPr>
        <w:t xml:space="preserve"> </w:t>
      </w:r>
      <w:r>
        <w:t>ственной практикой, имеют высшее или среднее профессиональное образование по про-</w:t>
      </w:r>
      <w:r>
        <w:rPr>
          <w:spacing w:val="1"/>
        </w:rPr>
        <w:t xml:space="preserve"> </w:t>
      </w:r>
      <w:r>
        <w:t>филю профессии и проходят обязательную стажировку в профильных организациях не</w:t>
      </w:r>
      <w:r>
        <w:rPr>
          <w:spacing w:val="1"/>
        </w:rPr>
        <w:t xml:space="preserve"> </w:t>
      </w:r>
      <w:r>
        <w:t>реже 1-го 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года.</w:t>
      </w:r>
    </w:p>
    <w:p w:rsidR="0093011F" w:rsidRDefault="0093011F">
      <w:pPr>
        <w:pStyle w:val="BodyText"/>
        <w:spacing w:before="1"/>
        <w:ind w:left="260" w:right="269" w:firstLine="708"/>
        <w:jc w:val="both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93011F" w:rsidRDefault="0093011F">
      <w:pPr>
        <w:jc w:val="both"/>
        <w:sectPr w:rsidR="0093011F">
          <w:pgSz w:w="11910" w:h="16840"/>
          <w:pgMar w:top="760" w:right="580" w:bottom="1240" w:left="1440" w:header="0" w:footer="966" w:gutter="0"/>
          <w:cols w:space="720"/>
        </w:sectPr>
      </w:pPr>
    </w:p>
    <w:p w:rsidR="0093011F" w:rsidRDefault="0093011F">
      <w:pPr>
        <w:pStyle w:val="Heading1"/>
        <w:spacing w:before="76"/>
        <w:ind w:left="2849" w:right="1776" w:hanging="1069"/>
      </w:pPr>
      <w:r>
        <w:t>5</w:t>
      </w:r>
      <w:r>
        <w:rPr>
          <w:i/>
        </w:rPr>
        <w:t xml:space="preserve">.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93011F" w:rsidRDefault="0093011F">
      <w:pPr>
        <w:pStyle w:val="BodyText"/>
        <w:rPr>
          <w:b/>
        </w:rPr>
      </w:pPr>
    </w:p>
    <w:p w:rsidR="0093011F" w:rsidRDefault="0093011F">
      <w:pPr>
        <w:pStyle w:val="BodyText"/>
        <w:spacing w:before="1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4129"/>
        <w:gridCol w:w="2641"/>
      </w:tblGrid>
      <w:tr w:rsidR="0093011F" w:rsidTr="004411BC">
        <w:trPr>
          <w:trHeight w:val="825"/>
        </w:trPr>
        <w:tc>
          <w:tcPr>
            <w:tcW w:w="2805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130" w:right="115" w:firstLine="9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Результаты обучения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(освоенные профессио-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нальные</w:t>
            </w:r>
            <w:r w:rsidRPr="004411BC">
              <w:rPr>
                <w:b/>
                <w:spacing w:val="-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компетенции)</w:t>
            </w:r>
          </w:p>
        </w:tc>
        <w:tc>
          <w:tcPr>
            <w:tcW w:w="4129" w:type="dxa"/>
          </w:tcPr>
          <w:p w:rsidR="0093011F" w:rsidRPr="004411BC" w:rsidRDefault="0093011F" w:rsidP="004411BC">
            <w:pPr>
              <w:pStyle w:val="TableParagraph"/>
              <w:ind w:left="1587" w:right="225" w:hanging="1337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Основные показатели оценки ре-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зультата</w:t>
            </w:r>
          </w:p>
        </w:tc>
        <w:tc>
          <w:tcPr>
            <w:tcW w:w="2641" w:type="dxa"/>
          </w:tcPr>
          <w:p w:rsidR="0093011F" w:rsidRPr="004411BC" w:rsidRDefault="0093011F" w:rsidP="004411BC">
            <w:pPr>
              <w:pStyle w:val="TableParagraph"/>
              <w:ind w:left="279" w:right="275" w:firstLine="96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Формы и методы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контроля</w:t>
            </w:r>
            <w:r w:rsidRPr="004411BC">
              <w:rPr>
                <w:b/>
                <w:spacing w:val="-10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оценки</w:t>
            </w:r>
          </w:p>
        </w:tc>
      </w:tr>
      <w:tr w:rsidR="0093011F" w:rsidTr="004411BC">
        <w:trPr>
          <w:trHeight w:val="5245"/>
        </w:trPr>
        <w:tc>
          <w:tcPr>
            <w:tcW w:w="2805" w:type="dxa"/>
          </w:tcPr>
          <w:p w:rsidR="0093011F" w:rsidRPr="004411BC" w:rsidRDefault="0093011F" w:rsidP="004411BC">
            <w:pPr>
              <w:pStyle w:val="TableParagraph"/>
              <w:tabs>
                <w:tab w:val="left" w:pos="1518"/>
              </w:tabs>
              <w:spacing w:before="1"/>
              <w:ind w:left="107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3.1.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Подготавливать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место,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менты и приспособления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 с техниче-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ским заданием с соблю-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дением</w:t>
            </w:r>
            <w:r w:rsidRPr="004411BC">
              <w:rPr>
                <w:sz w:val="24"/>
              </w:rPr>
              <w:tab/>
              <w:t>требований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ности,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правилами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орга-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низации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места.</w:t>
            </w:r>
          </w:p>
        </w:tc>
        <w:tc>
          <w:tcPr>
            <w:tcW w:w="4129" w:type="dxa"/>
          </w:tcPr>
          <w:p w:rsidR="0093011F" w:rsidRPr="004411BC" w:rsidRDefault="0093011F" w:rsidP="004411BC">
            <w:pPr>
              <w:pStyle w:val="TableParagraph"/>
              <w:spacing w:before="1"/>
              <w:ind w:left="106" w:right="9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Алгоритм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места,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инструмента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способления для ремонтных работ 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 с техническим заданием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соблюдением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безопасности,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лами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места.</w:t>
            </w:r>
          </w:p>
          <w:p w:rsidR="0093011F" w:rsidRPr="004411BC" w:rsidRDefault="0093011F" w:rsidP="004411BC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скорость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места,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инстру-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мента и приспособления для ремонт-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ных работ в соответствии с техниче-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ским заданием с соблюдением требо-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ваний охраны труда, пожарной,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мышленной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опасности,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правилами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организации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места.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Соответствие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труда.</w:t>
            </w:r>
          </w:p>
        </w:tc>
        <w:tc>
          <w:tcPr>
            <w:tcW w:w="2641" w:type="dxa"/>
          </w:tcPr>
          <w:p w:rsidR="0093011F" w:rsidRPr="004411BC" w:rsidRDefault="0093011F" w:rsidP="004411BC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Наблюдение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 заданий 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ях,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производственных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заданий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подготовки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места,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струмента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приспо-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собления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ствии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техническим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заданием с соблюдени-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ем требований 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мышленной и экологи-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безопасности,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правилами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организа-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ции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рабочего места.</w:t>
            </w:r>
          </w:p>
        </w:tc>
      </w:tr>
      <w:tr w:rsidR="0093011F" w:rsidTr="004411BC">
        <w:trPr>
          <w:trHeight w:val="3862"/>
        </w:trPr>
        <w:tc>
          <w:tcPr>
            <w:tcW w:w="2805" w:type="dxa"/>
          </w:tcPr>
          <w:p w:rsidR="0093011F" w:rsidRPr="004411BC" w:rsidRDefault="0093011F" w:rsidP="004411BC">
            <w:pPr>
              <w:pStyle w:val="TableParagraph"/>
              <w:tabs>
                <w:tab w:val="left" w:pos="1518"/>
              </w:tabs>
              <w:ind w:left="107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3.2.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Выполнять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монт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мов оборудования, агре-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гатов и машин с соблю-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дением</w:t>
            </w:r>
            <w:r w:rsidRPr="004411BC">
              <w:rPr>
                <w:sz w:val="24"/>
              </w:rPr>
              <w:tab/>
              <w:t>требований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промышленной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ности.</w:t>
            </w:r>
          </w:p>
        </w:tc>
        <w:tc>
          <w:tcPr>
            <w:tcW w:w="4129" w:type="dxa"/>
          </w:tcPr>
          <w:p w:rsidR="0093011F" w:rsidRPr="004411BC" w:rsidRDefault="0093011F" w:rsidP="004411BC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Алгоритм выполнения ремонта узлов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тов и машин с соблюдением требова-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мышленной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опасности.</w:t>
            </w:r>
          </w:p>
          <w:p w:rsidR="0093011F" w:rsidRPr="004411BC" w:rsidRDefault="0093011F" w:rsidP="004411BC">
            <w:pPr>
              <w:pStyle w:val="TableParagraph"/>
              <w:ind w:left="106" w:right="8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 и скорость выполнения ре-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монта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 и механизмов оборудо-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вания, агрегатов и машин с соблюде-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нием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жарной, промышленной и экологиче-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ской безопасности. Соответствие вы-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полненных</w:t>
            </w:r>
            <w:r w:rsidRPr="004411BC">
              <w:rPr>
                <w:spacing w:val="50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</w:t>
            </w:r>
            <w:r w:rsidRPr="004411BC">
              <w:rPr>
                <w:spacing w:val="51"/>
                <w:sz w:val="24"/>
              </w:rPr>
              <w:t xml:space="preserve"> </w:t>
            </w:r>
            <w:r w:rsidRPr="004411BC">
              <w:rPr>
                <w:sz w:val="24"/>
              </w:rPr>
              <w:t>охра-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ны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труда.</w:t>
            </w:r>
          </w:p>
        </w:tc>
        <w:tc>
          <w:tcPr>
            <w:tcW w:w="2641" w:type="dxa"/>
          </w:tcPr>
          <w:p w:rsidR="0093011F" w:rsidRPr="004411BC" w:rsidRDefault="0093011F" w:rsidP="004411BC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Наблюдение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 заданий 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ях,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производственных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заданий ремонта узлов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машин с соблюдением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охраны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труда,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пожарной,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мышленной и экологи-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ческой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безопасности.</w:t>
            </w:r>
          </w:p>
        </w:tc>
      </w:tr>
      <w:tr w:rsidR="0093011F" w:rsidTr="004411BC">
        <w:trPr>
          <w:trHeight w:val="1930"/>
        </w:trPr>
        <w:tc>
          <w:tcPr>
            <w:tcW w:w="2805" w:type="dxa"/>
          </w:tcPr>
          <w:p w:rsidR="0093011F" w:rsidRPr="004411BC" w:rsidRDefault="0093011F" w:rsidP="004411BC">
            <w:pPr>
              <w:pStyle w:val="TableParagraph"/>
              <w:tabs>
                <w:tab w:val="left" w:pos="650"/>
                <w:tab w:val="left" w:pos="1230"/>
              </w:tabs>
              <w:ind w:left="107" w:right="91"/>
              <w:rPr>
                <w:sz w:val="24"/>
              </w:rPr>
            </w:pPr>
            <w:r w:rsidRPr="004411BC">
              <w:rPr>
                <w:sz w:val="24"/>
              </w:rPr>
              <w:t>ПК</w:t>
            </w:r>
            <w:r w:rsidRPr="004411BC">
              <w:rPr>
                <w:sz w:val="24"/>
              </w:rPr>
              <w:tab/>
              <w:t>3.3.</w:t>
            </w:r>
            <w:r w:rsidRPr="004411BC">
              <w:rPr>
                <w:sz w:val="24"/>
              </w:rPr>
              <w:tab/>
              <w:t>Осуществлять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техническое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 механизмов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отремонтированного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  <w:tc>
          <w:tcPr>
            <w:tcW w:w="4129" w:type="dxa"/>
          </w:tcPr>
          <w:p w:rsidR="0093011F" w:rsidRPr="004411BC" w:rsidRDefault="0093011F" w:rsidP="004411BC">
            <w:pPr>
              <w:pStyle w:val="TableParagraph"/>
              <w:ind w:left="106" w:right="89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Алгоритм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обслуживания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механизмов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отремонтированного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 и машин. Точность и ско-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рость</w:t>
            </w:r>
            <w:r w:rsidRPr="004411BC">
              <w:rPr>
                <w:spacing w:val="7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76"/>
                <w:sz w:val="24"/>
              </w:rPr>
              <w:t xml:space="preserve"> </w:t>
            </w: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73"/>
                <w:sz w:val="24"/>
              </w:rPr>
              <w:t xml:space="preserve"> </w:t>
            </w:r>
            <w:r w:rsidRPr="004411BC">
              <w:rPr>
                <w:sz w:val="24"/>
              </w:rPr>
              <w:t>об-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8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служивания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узлов и механизмов от-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ремонтированного</w:t>
            </w:r>
            <w:r w:rsidRPr="004411BC">
              <w:rPr>
                <w:spacing w:val="46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47"/>
                <w:sz w:val="24"/>
              </w:rPr>
              <w:t xml:space="preserve"> </w:t>
            </w:r>
            <w:r w:rsidRPr="004411BC">
              <w:rPr>
                <w:sz w:val="24"/>
              </w:rPr>
              <w:t>аг-</w:t>
            </w:r>
          </w:p>
        </w:tc>
        <w:tc>
          <w:tcPr>
            <w:tcW w:w="2641" w:type="dxa"/>
          </w:tcPr>
          <w:p w:rsidR="0093011F" w:rsidRPr="004411BC" w:rsidRDefault="0093011F" w:rsidP="004411BC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Наблюдение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 заданий 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практических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заняти-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ях,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производственных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 xml:space="preserve">заданий    </w:t>
            </w:r>
            <w:r w:rsidRPr="004411BC">
              <w:rPr>
                <w:spacing w:val="47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технического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обслу-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живания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узлов</w:t>
            </w:r>
            <w:r w:rsidRPr="004411BC">
              <w:rPr>
                <w:spacing w:val="2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меха-</w:t>
            </w:r>
          </w:p>
        </w:tc>
      </w:tr>
    </w:tbl>
    <w:p w:rsidR="0093011F" w:rsidRDefault="0093011F">
      <w:pPr>
        <w:spacing w:line="270" w:lineRule="atLeast"/>
        <w:jc w:val="both"/>
        <w:rPr>
          <w:sz w:val="24"/>
        </w:rPr>
        <w:sectPr w:rsidR="0093011F">
          <w:pgSz w:w="11910" w:h="16840"/>
          <w:pgMar w:top="760" w:right="580" w:bottom="1220" w:left="1440" w:header="0" w:footer="966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4129"/>
        <w:gridCol w:w="2641"/>
      </w:tblGrid>
      <w:tr w:rsidR="0093011F" w:rsidTr="004411BC">
        <w:trPr>
          <w:trHeight w:val="826"/>
        </w:trPr>
        <w:tc>
          <w:tcPr>
            <w:tcW w:w="2805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4129" w:type="dxa"/>
          </w:tcPr>
          <w:p w:rsidR="0093011F" w:rsidRPr="004411BC" w:rsidRDefault="0093011F" w:rsidP="004411B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4411BC">
              <w:rPr>
                <w:sz w:val="24"/>
              </w:rPr>
              <w:t>регатов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66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  <w:r w:rsidRPr="004411BC">
              <w:rPr>
                <w:spacing w:val="69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Соответствие</w:t>
            </w:r>
            <w:r w:rsidRPr="004411BC">
              <w:rPr>
                <w:spacing w:val="67"/>
                <w:sz w:val="24"/>
              </w:rPr>
              <w:t xml:space="preserve"> </w:t>
            </w:r>
            <w:r w:rsidRPr="004411BC">
              <w:rPr>
                <w:sz w:val="24"/>
              </w:rPr>
              <w:t>вы-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89"/>
              <w:rPr>
                <w:sz w:val="24"/>
              </w:rPr>
            </w:pPr>
            <w:r w:rsidRPr="004411BC">
              <w:rPr>
                <w:sz w:val="24"/>
              </w:rPr>
              <w:t>полненных</w:t>
            </w:r>
            <w:r w:rsidRPr="004411BC">
              <w:rPr>
                <w:spacing w:val="50"/>
                <w:sz w:val="24"/>
              </w:rPr>
              <w:t xml:space="preserve"> </w:t>
            </w:r>
            <w:r w:rsidRPr="004411BC">
              <w:rPr>
                <w:sz w:val="24"/>
              </w:rPr>
              <w:t>работ</w:t>
            </w:r>
            <w:r w:rsidRPr="004411BC">
              <w:rPr>
                <w:spacing w:val="49"/>
                <w:sz w:val="24"/>
              </w:rPr>
              <w:t xml:space="preserve"> </w:t>
            </w:r>
            <w:r w:rsidRPr="004411BC">
              <w:rPr>
                <w:sz w:val="24"/>
              </w:rPr>
              <w:t>требованиям</w:t>
            </w:r>
            <w:r w:rsidRPr="004411BC">
              <w:rPr>
                <w:spacing w:val="51"/>
                <w:sz w:val="24"/>
              </w:rPr>
              <w:t xml:space="preserve"> </w:t>
            </w:r>
            <w:r w:rsidRPr="004411BC">
              <w:rPr>
                <w:sz w:val="24"/>
              </w:rPr>
              <w:t>охра-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ны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труда.</w:t>
            </w:r>
          </w:p>
        </w:tc>
        <w:tc>
          <w:tcPr>
            <w:tcW w:w="2641" w:type="dxa"/>
          </w:tcPr>
          <w:p w:rsidR="0093011F" w:rsidRPr="004411BC" w:rsidRDefault="0093011F" w:rsidP="004411BC">
            <w:pPr>
              <w:pStyle w:val="TableParagraph"/>
              <w:tabs>
                <w:tab w:val="left" w:pos="1122"/>
              </w:tabs>
              <w:spacing w:line="271" w:lineRule="exact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низмов</w:t>
            </w:r>
            <w:r w:rsidRPr="004411BC">
              <w:rPr>
                <w:sz w:val="24"/>
              </w:rPr>
              <w:tab/>
              <w:t>отремонтиро-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 w:rsidRPr="004411BC">
              <w:rPr>
                <w:sz w:val="24"/>
              </w:rPr>
              <w:t>ванного</w:t>
            </w:r>
            <w:r w:rsidRPr="004411BC">
              <w:rPr>
                <w:spacing w:val="46"/>
                <w:sz w:val="24"/>
              </w:rPr>
              <w:t xml:space="preserve"> </w:t>
            </w:r>
            <w:r w:rsidRPr="004411BC">
              <w:rPr>
                <w:sz w:val="24"/>
              </w:rPr>
              <w:t>оборудования,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агрегатов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машин.</w:t>
            </w:r>
          </w:p>
        </w:tc>
      </w:tr>
    </w:tbl>
    <w:p w:rsidR="0093011F" w:rsidRDefault="0093011F">
      <w:pPr>
        <w:pStyle w:val="BodyText"/>
        <w:spacing w:before="2"/>
        <w:rPr>
          <w:sz w:val="16"/>
        </w:rPr>
      </w:pPr>
    </w:p>
    <w:p w:rsidR="0093011F" w:rsidRDefault="0093011F">
      <w:pPr>
        <w:pStyle w:val="BodyText"/>
        <w:spacing w:before="90"/>
        <w:ind w:left="260" w:right="265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умений.</w:t>
      </w:r>
    </w:p>
    <w:p w:rsidR="0093011F" w:rsidRDefault="0093011F">
      <w:pPr>
        <w:pStyle w:val="BodyText"/>
        <w:spacing w:before="11"/>
        <w:rPr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969"/>
        <w:gridCol w:w="3121"/>
      </w:tblGrid>
      <w:tr w:rsidR="0093011F" w:rsidTr="004411BC">
        <w:trPr>
          <w:trHeight w:val="826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spacing w:line="276" w:lineRule="exact"/>
              <w:ind w:left="286" w:right="281" w:firstLine="5"/>
              <w:jc w:val="center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Результаты</w:t>
            </w:r>
            <w:r w:rsidRPr="004411BC">
              <w:rPr>
                <w:b/>
                <w:spacing w:val="1"/>
                <w:sz w:val="24"/>
              </w:rPr>
              <w:t xml:space="preserve"> </w:t>
            </w:r>
            <w:r w:rsidRPr="004411BC">
              <w:rPr>
                <w:b/>
                <w:spacing w:val="-1"/>
                <w:sz w:val="24"/>
              </w:rPr>
              <w:t xml:space="preserve">(освоенные </w:t>
            </w:r>
            <w:r w:rsidRPr="004411BC">
              <w:rPr>
                <w:b/>
                <w:sz w:val="24"/>
              </w:rPr>
              <w:t>общие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компетенции)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ind w:left="1507" w:right="145" w:hanging="1337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Основные показатели оценки ре-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зультата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723" w:right="323" w:hanging="377"/>
              <w:rPr>
                <w:b/>
                <w:sz w:val="24"/>
              </w:rPr>
            </w:pPr>
            <w:r w:rsidRPr="004411BC">
              <w:rPr>
                <w:b/>
                <w:sz w:val="24"/>
              </w:rPr>
              <w:t>Формы и методы кон-</w:t>
            </w:r>
            <w:r w:rsidRPr="004411BC">
              <w:rPr>
                <w:b/>
                <w:spacing w:val="-57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троля</w:t>
            </w:r>
            <w:r w:rsidRPr="004411BC">
              <w:rPr>
                <w:b/>
                <w:spacing w:val="-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и</w:t>
            </w:r>
            <w:r w:rsidRPr="004411BC">
              <w:rPr>
                <w:b/>
                <w:spacing w:val="4"/>
                <w:sz w:val="24"/>
              </w:rPr>
              <w:t xml:space="preserve"> </w:t>
            </w:r>
            <w:r w:rsidRPr="004411BC">
              <w:rPr>
                <w:b/>
                <w:sz w:val="24"/>
              </w:rPr>
              <w:t>оценки</w:t>
            </w:r>
          </w:p>
        </w:tc>
      </w:tr>
      <w:tr w:rsidR="0093011F" w:rsidTr="004411BC">
        <w:trPr>
          <w:trHeight w:val="6350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spacing w:before="1"/>
              <w:ind w:left="110" w:right="84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01.</w:t>
            </w:r>
            <w:r w:rsidRPr="004411BC">
              <w:rPr>
                <w:spacing w:val="27"/>
                <w:sz w:val="24"/>
              </w:rPr>
              <w:t xml:space="preserve"> </w:t>
            </w:r>
            <w:r w:rsidRPr="004411BC">
              <w:rPr>
                <w:sz w:val="24"/>
              </w:rPr>
              <w:t>Выбирать</w:t>
            </w:r>
            <w:r w:rsidRPr="004411BC">
              <w:rPr>
                <w:spacing w:val="22"/>
                <w:sz w:val="24"/>
              </w:rPr>
              <w:t xml:space="preserve"> </w:t>
            </w:r>
            <w:r w:rsidRPr="004411BC">
              <w:rPr>
                <w:sz w:val="24"/>
              </w:rPr>
              <w:t>спо-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собы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решения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задач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деятельности,</w:t>
            </w:r>
            <w:r w:rsidRPr="004411BC">
              <w:rPr>
                <w:spacing w:val="10"/>
                <w:sz w:val="24"/>
              </w:rPr>
              <w:t xml:space="preserve"> </w:t>
            </w:r>
            <w:r w:rsidRPr="004411BC">
              <w:rPr>
                <w:sz w:val="24"/>
              </w:rPr>
              <w:t>приме-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нительно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к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различным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контекстам.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104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 распознавания сложных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проблемных ситуаций в различных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контекстах;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  <w:tab w:val="left" w:pos="2669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  <w:t>проведения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анализа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сложных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ситуаций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решении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задач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  <w:tab w:val="left" w:pos="2557"/>
              </w:tabs>
              <w:spacing w:before="1"/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оптимальность</w:t>
            </w:r>
            <w:r w:rsidRPr="004411BC">
              <w:rPr>
                <w:sz w:val="24"/>
              </w:rPr>
              <w:tab/>
              <w:t>определения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этапов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решения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задачи;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определение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потребности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3" w:hanging="23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поиска;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  <w:tab w:val="left" w:pos="2559"/>
              </w:tabs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  <w:t>определения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источников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нужных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ресурсов;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разработка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детального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действий;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1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правильность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рисков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каждом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шагу;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2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плюсов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минусов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полученного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своего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реализации,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предложение</w:t>
            </w:r>
            <w:r w:rsidRPr="004411BC">
              <w:rPr>
                <w:spacing w:val="106"/>
                <w:sz w:val="24"/>
              </w:rPr>
              <w:t xml:space="preserve"> </w:t>
            </w:r>
            <w:r w:rsidRPr="004411BC">
              <w:rPr>
                <w:sz w:val="24"/>
              </w:rPr>
              <w:t>критериев</w:t>
            </w:r>
            <w:r w:rsidRPr="004411BC">
              <w:rPr>
                <w:spacing w:val="100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0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</w:p>
          <w:p w:rsidR="0093011F" w:rsidRPr="004411BC" w:rsidRDefault="0093011F" w:rsidP="004411BC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рекомендаций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улучшению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spacing w:before="1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3862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tabs>
                <w:tab w:val="left" w:pos="1078"/>
                <w:tab w:val="left" w:pos="1713"/>
              </w:tabs>
              <w:ind w:left="110" w:right="94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02.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Осуществлять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поиск,</w:t>
            </w:r>
            <w:r w:rsidRPr="004411BC">
              <w:rPr>
                <w:spacing w:val="55"/>
                <w:sz w:val="24"/>
              </w:rPr>
              <w:t xml:space="preserve"> </w:t>
            </w:r>
            <w:r w:rsidRPr="004411BC">
              <w:rPr>
                <w:sz w:val="24"/>
              </w:rPr>
              <w:t>анализ</w:t>
            </w:r>
            <w:r w:rsidRPr="004411BC">
              <w:rPr>
                <w:spacing w:val="5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55"/>
                <w:sz w:val="24"/>
              </w:rPr>
              <w:t xml:space="preserve"> </w:t>
            </w:r>
            <w:r w:rsidRPr="004411BC">
              <w:rPr>
                <w:sz w:val="24"/>
              </w:rPr>
              <w:t>ин-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терпретацию</w:t>
            </w:r>
            <w:r w:rsidRPr="004411BC">
              <w:rPr>
                <w:sz w:val="24"/>
              </w:rPr>
              <w:tab/>
              <w:t>инфор-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мации,</w:t>
            </w:r>
            <w:r w:rsidRPr="004411BC">
              <w:rPr>
                <w:sz w:val="24"/>
              </w:rPr>
              <w:tab/>
              <w:t>необходимой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29"/>
                <w:sz w:val="24"/>
              </w:rPr>
              <w:t xml:space="preserve"> </w:t>
            </w:r>
            <w:r w:rsidRPr="004411BC">
              <w:rPr>
                <w:sz w:val="24"/>
              </w:rPr>
              <w:t>задач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оптимальность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поиска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широкого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набора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источников,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необходимого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задач;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3068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анализа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полученной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точность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выделения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ней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главных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аспектов;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1985"/>
              </w:tabs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z w:val="24"/>
              </w:rPr>
              <w:tab/>
              <w:t>структурирования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отобранной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параметрами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поиска;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2070"/>
                <w:tab w:val="left" w:pos="2643"/>
                <w:tab w:val="left" w:pos="285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интерпретация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полученной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</w:t>
            </w:r>
            <w:r w:rsidRPr="004411BC">
              <w:rPr>
                <w:sz w:val="24"/>
              </w:rPr>
              <w:tab/>
              <w:t>в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контексте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1381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 03. Планировать 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реализовывать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ственное</w:t>
            </w:r>
            <w:r w:rsidRPr="004411BC">
              <w:rPr>
                <w:spacing w:val="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нальное и личностное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развитие.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2421"/>
              </w:tabs>
              <w:ind w:right="104" w:firstLine="0"/>
              <w:rPr>
                <w:sz w:val="24"/>
              </w:rPr>
            </w:pPr>
            <w:r w:rsidRPr="004411BC">
              <w:rPr>
                <w:sz w:val="24"/>
              </w:rPr>
              <w:t>актуальность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используемой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нормативно-правовой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2510"/>
              </w:tabs>
              <w:spacing w:line="270" w:lineRule="atLeast"/>
              <w:ind w:right="98" w:firstLine="0"/>
              <w:rPr>
                <w:sz w:val="24"/>
              </w:rPr>
            </w:pPr>
            <w:r w:rsidRPr="004411BC">
              <w:rPr>
                <w:sz w:val="24"/>
              </w:rPr>
              <w:t>точность,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адекватность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применения</w:t>
            </w:r>
            <w:r w:rsidRPr="004411BC">
              <w:rPr>
                <w:spacing w:val="39"/>
                <w:sz w:val="24"/>
              </w:rPr>
              <w:t xml:space="preserve"> </w:t>
            </w:r>
            <w:r w:rsidRPr="004411BC">
              <w:rPr>
                <w:sz w:val="24"/>
              </w:rPr>
              <w:t>современной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научной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</w:t>
            </w:r>
            <w:r w:rsidRPr="004411BC">
              <w:rPr>
                <w:spacing w:val="56"/>
                <w:sz w:val="24"/>
              </w:rPr>
              <w:t xml:space="preserve"> </w:t>
            </w:r>
            <w:r w:rsidRPr="004411BC">
              <w:rPr>
                <w:sz w:val="24"/>
              </w:rPr>
              <w:t>обучающегося</w:t>
            </w:r>
            <w:r w:rsidRPr="004411BC">
              <w:rPr>
                <w:spacing w:val="55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54"/>
                <w:sz w:val="24"/>
              </w:rPr>
              <w:t xml:space="preserve"> </w:t>
            </w:r>
            <w:r w:rsidRPr="004411BC">
              <w:rPr>
                <w:sz w:val="24"/>
              </w:rPr>
              <w:t>про-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6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6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62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</w:p>
        </w:tc>
      </w:tr>
    </w:tbl>
    <w:p w:rsidR="0093011F" w:rsidRDefault="0093011F">
      <w:pPr>
        <w:spacing w:line="270" w:lineRule="atLeast"/>
        <w:jc w:val="both"/>
        <w:rPr>
          <w:sz w:val="24"/>
        </w:rPr>
        <w:sectPr w:rsidR="0093011F">
          <w:pgSz w:w="11910" w:h="16840"/>
          <w:pgMar w:top="840" w:right="580" w:bottom="120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969"/>
        <w:gridCol w:w="3121"/>
      </w:tblGrid>
      <w:tr w:rsidR="0093011F" w:rsidTr="004411BC">
        <w:trPr>
          <w:trHeight w:val="1102"/>
        </w:trPr>
        <w:tc>
          <w:tcPr>
            <w:tcW w:w="2557" w:type="dxa"/>
          </w:tcPr>
          <w:p w:rsidR="0093011F" w:rsidRPr="004411BC" w:rsidRDefault="0093011F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терминологии.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0"/>
              <w:rPr>
                <w:sz w:val="24"/>
              </w:rPr>
            </w:pPr>
            <w:r w:rsidRPr="004411BC">
              <w:rPr>
                <w:sz w:val="24"/>
              </w:rPr>
              <w:t>сение</w:t>
            </w:r>
            <w:r w:rsidRPr="004411BC">
              <w:rPr>
                <w:spacing w:val="26"/>
                <w:sz w:val="24"/>
              </w:rPr>
              <w:t xml:space="preserve"> </w:t>
            </w:r>
            <w:r w:rsidRPr="004411BC">
              <w:rPr>
                <w:sz w:val="24"/>
              </w:rPr>
              <w:t>необходимой</w:t>
            </w:r>
            <w:r w:rsidRPr="004411BC">
              <w:rPr>
                <w:spacing w:val="24"/>
                <w:sz w:val="24"/>
              </w:rPr>
              <w:t xml:space="preserve"> </w:t>
            </w:r>
            <w:r w:rsidRPr="004411BC">
              <w:rPr>
                <w:sz w:val="24"/>
              </w:rPr>
              <w:t>коррек-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процесс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обучения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90"/>
              <w:rPr>
                <w:sz w:val="24"/>
              </w:rPr>
            </w:pP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2485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04.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Работать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коллективе и команде,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эффективно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взаимо-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колле-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гами,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руководством,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клиентами.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участия</w:t>
            </w:r>
            <w:r w:rsidRPr="004411BC">
              <w:rPr>
                <w:spacing w:val="6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деловом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общении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решения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деловых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задач;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101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оптимальность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</w:p>
          <w:p w:rsidR="0093011F" w:rsidRPr="004411BC" w:rsidRDefault="0093011F" w:rsidP="004411BC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ничной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2482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05.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Осуществлять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устную и письменную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коммуникацию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государственном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язы-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ке с учетом особенно-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социального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культурного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контек-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ста.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2301"/>
                <w:tab w:val="left" w:pos="3729"/>
              </w:tabs>
              <w:ind w:right="93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грамотность</w:t>
            </w:r>
            <w:r w:rsidRPr="004411BC">
              <w:rPr>
                <w:sz w:val="24"/>
              </w:rPr>
              <w:tab/>
              <w:t>устного</w:t>
            </w:r>
            <w:r w:rsidRPr="004411BC">
              <w:rPr>
                <w:sz w:val="24"/>
              </w:rPr>
              <w:tab/>
              <w:t>и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письменного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изложения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своих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мыслей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тематике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государственном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языке;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толерантность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поведения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коллективе.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процесс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обучения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3037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tabs>
                <w:tab w:val="left" w:pos="754"/>
                <w:tab w:val="left" w:pos="1038"/>
                <w:tab w:val="left" w:pos="1367"/>
                <w:tab w:val="left" w:pos="1602"/>
                <w:tab w:val="left" w:pos="1754"/>
                <w:tab w:val="left" w:pos="2113"/>
              </w:tabs>
              <w:ind w:left="110" w:right="94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z w:val="24"/>
              </w:rPr>
              <w:tab/>
              <w:t>06.</w:t>
            </w:r>
            <w:r w:rsidRPr="004411BC">
              <w:rPr>
                <w:sz w:val="24"/>
              </w:rPr>
              <w:tab/>
              <w:t>Проявлять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гражданско-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патриотическую</w:t>
            </w:r>
            <w:r w:rsidRPr="004411BC">
              <w:rPr>
                <w:sz w:val="24"/>
              </w:rPr>
              <w:tab/>
              <w:t>по-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зицию,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демонстриро-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вать</w:t>
            </w:r>
            <w:r w:rsidRPr="004411BC">
              <w:rPr>
                <w:spacing w:val="30"/>
                <w:sz w:val="24"/>
              </w:rPr>
              <w:t xml:space="preserve"> </w:t>
            </w:r>
            <w:r w:rsidRPr="004411BC">
              <w:rPr>
                <w:sz w:val="24"/>
              </w:rPr>
              <w:t>осознанное</w:t>
            </w:r>
            <w:r w:rsidRPr="004411BC">
              <w:rPr>
                <w:spacing w:val="33"/>
                <w:sz w:val="24"/>
              </w:rPr>
              <w:t xml:space="preserve"> </w:t>
            </w:r>
            <w:r w:rsidRPr="004411BC">
              <w:rPr>
                <w:sz w:val="24"/>
              </w:rPr>
              <w:t>пове-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дение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5"/>
                <w:sz w:val="24"/>
              </w:rPr>
              <w:t xml:space="preserve"> </w:t>
            </w:r>
            <w:r w:rsidRPr="004411BC">
              <w:rPr>
                <w:sz w:val="24"/>
              </w:rPr>
              <w:t>основе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тра-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диционных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  <w:t>общече-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ловеческих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  <w:t>ценно-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стей,</w:t>
            </w:r>
            <w:r w:rsidRPr="004411BC">
              <w:rPr>
                <w:spacing w:val="44"/>
                <w:sz w:val="24"/>
              </w:rPr>
              <w:t xml:space="preserve"> </w:t>
            </w:r>
            <w:r w:rsidRPr="004411BC">
              <w:rPr>
                <w:sz w:val="24"/>
              </w:rPr>
              <w:t>применять</w:t>
            </w:r>
            <w:r w:rsidRPr="004411BC">
              <w:rPr>
                <w:spacing w:val="44"/>
                <w:sz w:val="24"/>
              </w:rPr>
              <w:t xml:space="preserve"> </w:t>
            </w:r>
            <w:r w:rsidRPr="004411BC">
              <w:rPr>
                <w:sz w:val="24"/>
              </w:rPr>
              <w:t>стан-</w:t>
            </w:r>
          </w:p>
          <w:p w:rsidR="0093011F" w:rsidRPr="004411BC" w:rsidRDefault="0093011F" w:rsidP="004411BC">
            <w:pPr>
              <w:pStyle w:val="TableParagraph"/>
              <w:spacing w:line="270" w:lineRule="atLeast"/>
              <w:ind w:left="110" w:right="84"/>
              <w:rPr>
                <w:sz w:val="24"/>
              </w:rPr>
            </w:pPr>
            <w:r w:rsidRPr="004411BC">
              <w:rPr>
                <w:sz w:val="24"/>
              </w:rPr>
              <w:t>дарты</w:t>
            </w:r>
            <w:r w:rsidRPr="004411BC">
              <w:rPr>
                <w:spacing w:val="4"/>
                <w:sz w:val="24"/>
              </w:rPr>
              <w:t xml:space="preserve"> </w:t>
            </w:r>
            <w:r w:rsidRPr="004411BC">
              <w:rPr>
                <w:sz w:val="24"/>
              </w:rPr>
              <w:t>антикоррупци-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онного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поведения.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tabs>
                <w:tab w:val="left" w:pos="1806"/>
                <w:tab w:val="left" w:pos="3284"/>
              </w:tabs>
              <w:ind w:left="107" w:right="96"/>
              <w:rPr>
                <w:sz w:val="24"/>
              </w:rPr>
            </w:pPr>
            <w:r w:rsidRPr="004411BC">
              <w:rPr>
                <w:sz w:val="24"/>
              </w:rPr>
              <w:t>–</w:t>
            </w:r>
            <w:r w:rsidRPr="004411BC">
              <w:rPr>
                <w:spacing w:val="99"/>
                <w:sz w:val="24"/>
              </w:rPr>
              <w:t xml:space="preserve"> </w:t>
            </w:r>
            <w:r w:rsidRPr="004411BC">
              <w:rPr>
                <w:sz w:val="24"/>
              </w:rPr>
              <w:t>понимание</w:t>
            </w:r>
            <w:r w:rsidRPr="004411BC">
              <w:rPr>
                <w:sz w:val="24"/>
              </w:rPr>
              <w:tab/>
              <w:t>значимости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своей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2482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 07. Содействовать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сохранению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окружа-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ющей среды, ресурсо-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сбережению,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эффек-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тивно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чрезвычайных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ситуа-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циях.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1930"/>
              </w:tabs>
              <w:ind w:right="94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соблюдения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правил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экологической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безопасности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ведении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профессиональной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2573"/>
              </w:tabs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обеспечения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ресурсосбережения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рабочем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месте.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6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</w:p>
          <w:p w:rsidR="0093011F" w:rsidRPr="004411BC" w:rsidRDefault="0093011F" w:rsidP="004411BC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4411BC">
              <w:rPr>
                <w:sz w:val="24"/>
              </w:rPr>
              <w:t>ничной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3038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tabs>
                <w:tab w:val="left" w:pos="926"/>
                <w:tab w:val="left" w:pos="1241"/>
                <w:tab w:val="left" w:pos="1401"/>
              </w:tabs>
              <w:ind w:left="110" w:right="91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08.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Использовать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средства</w:t>
            </w:r>
            <w:r w:rsidRPr="004411BC">
              <w:rPr>
                <w:sz w:val="24"/>
              </w:rPr>
              <w:tab/>
              <w:t>физической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культуры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сохра-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нения</w:t>
            </w:r>
            <w:r w:rsidRPr="004411BC">
              <w:rPr>
                <w:sz w:val="24"/>
              </w:rPr>
              <w:tab/>
              <w:t>и</w:t>
            </w:r>
            <w:r w:rsidRPr="004411BC">
              <w:rPr>
                <w:sz w:val="24"/>
              </w:rPr>
              <w:tab/>
              <w:t>укрепления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здоровья</w:t>
            </w:r>
            <w:r w:rsidRPr="004411BC">
              <w:rPr>
                <w:spacing w:val="14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1"/>
                <w:sz w:val="24"/>
              </w:rPr>
              <w:t xml:space="preserve"> </w:t>
            </w:r>
            <w:r w:rsidRPr="004411BC">
              <w:rPr>
                <w:sz w:val="24"/>
              </w:rPr>
              <w:t>процессе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</w:t>
            </w:r>
            <w:r w:rsidRPr="004411BC">
              <w:rPr>
                <w:spacing w:val="16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2"/>
                <w:sz w:val="24"/>
              </w:rPr>
              <w:t xml:space="preserve"> </w:t>
            </w:r>
            <w:r w:rsidRPr="004411BC">
              <w:rPr>
                <w:sz w:val="24"/>
              </w:rPr>
              <w:t>под-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держание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  <w:t>необходи-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мого</w:t>
            </w:r>
            <w:r w:rsidRPr="004411BC">
              <w:rPr>
                <w:spacing w:val="37"/>
                <w:sz w:val="24"/>
              </w:rPr>
              <w:t xml:space="preserve"> </w:t>
            </w:r>
            <w:r w:rsidRPr="004411BC">
              <w:rPr>
                <w:sz w:val="24"/>
              </w:rPr>
              <w:t>уровня</w:t>
            </w:r>
            <w:r w:rsidRPr="004411BC">
              <w:rPr>
                <w:spacing w:val="38"/>
                <w:sz w:val="24"/>
              </w:rPr>
              <w:t xml:space="preserve"> </w:t>
            </w:r>
            <w:r w:rsidRPr="004411BC">
              <w:rPr>
                <w:sz w:val="24"/>
              </w:rPr>
              <w:t>физиче-</w:t>
            </w:r>
          </w:p>
          <w:p w:rsidR="0093011F" w:rsidRPr="004411BC" w:rsidRDefault="0093011F" w:rsidP="004411BC">
            <w:pPr>
              <w:pStyle w:val="TableParagraph"/>
              <w:tabs>
                <w:tab w:val="left" w:pos="838"/>
              </w:tabs>
              <w:spacing w:line="270" w:lineRule="atLeast"/>
              <w:ind w:left="110" w:right="93"/>
              <w:rPr>
                <w:sz w:val="24"/>
              </w:rPr>
            </w:pPr>
            <w:r w:rsidRPr="004411BC">
              <w:rPr>
                <w:sz w:val="24"/>
              </w:rPr>
              <w:t>ской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подготовленно-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сти.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tabs>
                <w:tab w:val="left" w:pos="1929"/>
                <w:tab w:val="left" w:pos="2623"/>
              </w:tabs>
              <w:ind w:left="107" w:right="95"/>
              <w:jc w:val="both"/>
              <w:rPr>
                <w:sz w:val="24"/>
              </w:rPr>
            </w:pPr>
            <w:r w:rsidRPr="004411BC">
              <w:rPr>
                <w:sz w:val="24"/>
              </w:rPr>
              <w:t>–</w:t>
            </w:r>
            <w:r w:rsidRPr="004411BC">
              <w:rPr>
                <w:spacing w:val="99"/>
                <w:sz w:val="24"/>
              </w:rPr>
              <w:t xml:space="preserve"> </w:t>
            </w: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применения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средств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информатизации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технологий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реализации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профессиональной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</w:tbl>
    <w:p w:rsidR="0093011F" w:rsidRDefault="0093011F">
      <w:pPr>
        <w:jc w:val="both"/>
        <w:rPr>
          <w:sz w:val="24"/>
        </w:rPr>
        <w:sectPr w:rsidR="0093011F">
          <w:pgSz w:w="11910" w:h="16840"/>
          <w:pgMar w:top="840" w:right="580" w:bottom="1160" w:left="1440" w:header="0" w:footer="96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3969"/>
        <w:gridCol w:w="3121"/>
      </w:tblGrid>
      <w:tr w:rsidR="0093011F" w:rsidTr="004411BC">
        <w:trPr>
          <w:trHeight w:val="3586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09.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Использовать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информационные тех-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нологии в профессио-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нальной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понимание общего смысла четко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произнесенных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высказываний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известные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профессиональные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темы;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2623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применения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нормативной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100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согласно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ситуации,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обосновывать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объяснить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свои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действия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(текущие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планируемые);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2339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правильно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писать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простые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связные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сообщения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61"/>
                <w:sz w:val="24"/>
              </w:rPr>
              <w:t xml:space="preserve"> </w:t>
            </w:r>
            <w:r w:rsidRPr="004411BC">
              <w:rPr>
                <w:sz w:val="24"/>
              </w:rPr>
              <w:t>знакомые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или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интересующие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профессиональные темы.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6074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tabs>
                <w:tab w:val="left" w:pos="2209"/>
                <w:tab w:val="left" w:pos="2314"/>
              </w:tabs>
              <w:ind w:left="110" w:right="100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31"/>
                <w:sz w:val="24"/>
              </w:rPr>
              <w:t xml:space="preserve"> </w:t>
            </w:r>
            <w:r w:rsidRPr="004411BC">
              <w:rPr>
                <w:sz w:val="24"/>
              </w:rPr>
              <w:t>10.</w:t>
            </w:r>
            <w:r w:rsidRPr="004411BC">
              <w:rPr>
                <w:spacing w:val="35"/>
                <w:sz w:val="24"/>
              </w:rPr>
              <w:t xml:space="preserve"> </w:t>
            </w:r>
            <w:r w:rsidRPr="004411BC">
              <w:rPr>
                <w:sz w:val="24"/>
              </w:rPr>
              <w:t>Пользоваться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документацией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2"/>
                <w:sz w:val="24"/>
              </w:rPr>
              <w:t>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государственном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pacing w:val="-3"/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иностранном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языках.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1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 распознавания сложных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проблемных ситуаций в различных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контекстах;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 анализа сложных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ситуаций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решении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задач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2557"/>
              </w:tabs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оптимальность</w:t>
            </w:r>
            <w:r w:rsidRPr="004411BC">
              <w:rPr>
                <w:sz w:val="24"/>
              </w:rPr>
              <w:tab/>
              <w:t>определения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этапов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решения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задачи;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определение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потребности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pacing w:val="-6"/>
                <w:sz w:val="24"/>
              </w:rPr>
              <w:t xml:space="preserve"> </w:t>
            </w:r>
            <w:r w:rsidRPr="004411BC">
              <w:rPr>
                <w:sz w:val="24"/>
              </w:rPr>
              <w:t>поиска;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определения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источников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нужных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ресурсов;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2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последовательность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разработки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детального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плана действий;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1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правильность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рисков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каждом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шагу;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плюсов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минусов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полученного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результата,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своего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его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реализации,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предложение</w:t>
            </w:r>
            <w:r w:rsidRPr="004411BC">
              <w:rPr>
                <w:spacing w:val="106"/>
                <w:sz w:val="24"/>
              </w:rPr>
              <w:t xml:space="preserve"> </w:t>
            </w:r>
            <w:r w:rsidRPr="004411BC">
              <w:rPr>
                <w:sz w:val="24"/>
              </w:rPr>
              <w:t>критериев</w:t>
            </w:r>
            <w:r w:rsidRPr="004411BC">
              <w:rPr>
                <w:spacing w:val="100"/>
                <w:sz w:val="24"/>
              </w:rPr>
              <w:t xml:space="preserve"> </w:t>
            </w:r>
            <w:r w:rsidRPr="004411BC">
              <w:rPr>
                <w:sz w:val="24"/>
              </w:rPr>
              <w:t>оценки</w:t>
            </w:r>
            <w:r w:rsidRPr="004411BC">
              <w:rPr>
                <w:spacing w:val="105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</w:p>
          <w:p w:rsidR="0093011F" w:rsidRPr="004411BC" w:rsidRDefault="0093011F" w:rsidP="004411BC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4411BC">
              <w:rPr>
                <w:sz w:val="24"/>
              </w:rPr>
              <w:t>рекомендаций</w:t>
            </w:r>
            <w:r w:rsidRPr="004411BC">
              <w:rPr>
                <w:spacing w:val="-7"/>
                <w:sz w:val="24"/>
              </w:rPr>
              <w:t xml:space="preserve"> </w:t>
            </w:r>
            <w:r w:rsidRPr="004411BC">
              <w:rPr>
                <w:sz w:val="24"/>
              </w:rPr>
              <w:t>по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улучшению</w:t>
            </w:r>
            <w:r w:rsidRPr="004411BC">
              <w:rPr>
                <w:spacing w:val="-5"/>
                <w:sz w:val="24"/>
              </w:rPr>
              <w:t xml:space="preserve"> </w:t>
            </w:r>
            <w:r w:rsidRPr="004411BC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  <w:tr w:rsidR="0093011F" w:rsidTr="004411BC">
        <w:trPr>
          <w:trHeight w:val="3862"/>
        </w:trPr>
        <w:tc>
          <w:tcPr>
            <w:tcW w:w="2557" w:type="dxa"/>
          </w:tcPr>
          <w:p w:rsidR="0093011F" w:rsidRPr="004411BC" w:rsidRDefault="0093011F" w:rsidP="004411BC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ОК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11.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Использовать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знания по финансовой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грамотности,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плани-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ровать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предпринима-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тельскую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нальной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сфере.</w:t>
            </w:r>
          </w:p>
        </w:tc>
        <w:tc>
          <w:tcPr>
            <w:tcW w:w="3969" w:type="dxa"/>
          </w:tcPr>
          <w:p w:rsidR="0093011F" w:rsidRPr="004411BC" w:rsidRDefault="0093011F" w:rsidP="004411B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оптимальность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планирования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информационного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поиска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широкого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набора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источников,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необходимого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выполнения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профессиональных</w:t>
            </w:r>
            <w:r w:rsidRPr="004411BC">
              <w:rPr>
                <w:spacing w:val="-1"/>
                <w:sz w:val="24"/>
              </w:rPr>
              <w:t xml:space="preserve"> </w:t>
            </w:r>
            <w:r w:rsidRPr="004411BC">
              <w:rPr>
                <w:sz w:val="24"/>
              </w:rPr>
              <w:t>задач;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068"/>
              </w:tabs>
              <w:ind w:right="95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эффективность</w:t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анализа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полученной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информации,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точность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выделения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ней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главных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аспектов;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1985"/>
              </w:tabs>
              <w:ind w:right="97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точность</w:t>
            </w:r>
            <w:r w:rsidRPr="004411BC">
              <w:rPr>
                <w:sz w:val="24"/>
              </w:rPr>
              <w:tab/>
              <w:t>структурирования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отобранной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соответствии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с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параметрами</w:t>
            </w:r>
            <w:r w:rsidRPr="004411BC">
              <w:rPr>
                <w:spacing w:val="-3"/>
                <w:sz w:val="24"/>
              </w:rPr>
              <w:t xml:space="preserve"> </w:t>
            </w:r>
            <w:r w:rsidRPr="004411BC">
              <w:rPr>
                <w:sz w:val="24"/>
              </w:rPr>
              <w:t>поиска;</w:t>
            </w:r>
          </w:p>
          <w:p w:rsidR="0093011F" w:rsidRPr="004411BC" w:rsidRDefault="0093011F" w:rsidP="004411B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2070"/>
                <w:tab w:val="left" w:pos="2643"/>
                <w:tab w:val="left" w:pos="285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4411BC">
              <w:rPr>
                <w:sz w:val="24"/>
              </w:rPr>
              <w:t>интерпретация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полученной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информации</w:t>
            </w:r>
            <w:r w:rsidRPr="004411BC">
              <w:rPr>
                <w:sz w:val="24"/>
              </w:rPr>
              <w:tab/>
              <w:t>в</w:t>
            </w:r>
            <w:r w:rsidRPr="004411BC">
              <w:rPr>
                <w:sz w:val="24"/>
              </w:rPr>
              <w:tab/>
            </w:r>
            <w:r w:rsidRPr="004411BC">
              <w:rPr>
                <w:sz w:val="24"/>
              </w:rPr>
              <w:tab/>
            </w:r>
            <w:r w:rsidRPr="004411BC">
              <w:rPr>
                <w:spacing w:val="-1"/>
                <w:sz w:val="24"/>
              </w:rPr>
              <w:t>контексте</w:t>
            </w:r>
            <w:r w:rsidRPr="004411BC">
              <w:rPr>
                <w:spacing w:val="-58"/>
                <w:sz w:val="24"/>
              </w:rPr>
              <w:t xml:space="preserve"> </w:t>
            </w:r>
            <w:r w:rsidRPr="004411BC">
              <w:rPr>
                <w:sz w:val="24"/>
              </w:rPr>
              <w:t>профессиональной</w:t>
            </w:r>
            <w:r w:rsidRPr="004411BC">
              <w:rPr>
                <w:spacing w:val="-4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93011F" w:rsidRPr="004411BC" w:rsidRDefault="0093011F" w:rsidP="004411BC">
            <w:pPr>
              <w:pStyle w:val="TableParagraph"/>
              <w:ind w:left="106" w:right="91"/>
              <w:jc w:val="both"/>
              <w:rPr>
                <w:sz w:val="24"/>
              </w:rPr>
            </w:pPr>
            <w:r w:rsidRPr="004411BC">
              <w:rPr>
                <w:sz w:val="24"/>
              </w:rPr>
              <w:t>Анализ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результатов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наблюдений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за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деятельно-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стью обучающегося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 про-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цессе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освоения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образова-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тельной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программы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и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вне-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сение необходимой коррек-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тировки в процесс обучения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для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формирования</w:t>
            </w:r>
            <w:r w:rsidRPr="004411BC">
              <w:rPr>
                <w:spacing w:val="1"/>
                <w:sz w:val="24"/>
              </w:rPr>
              <w:t xml:space="preserve"> </w:t>
            </w:r>
            <w:r w:rsidRPr="004411BC">
              <w:rPr>
                <w:sz w:val="24"/>
              </w:rPr>
              <w:t>гармо-</w:t>
            </w:r>
            <w:r w:rsidRPr="004411BC">
              <w:rPr>
                <w:spacing w:val="-57"/>
                <w:sz w:val="24"/>
              </w:rPr>
              <w:t xml:space="preserve"> </w:t>
            </w:r>
            <w:r w:rsidRPr="004411BC">
              <w:rPr>
                <w:sz w:val="24"/>
              </w:rPr>
              <w:t>ничной</w:t>
            </w:r>
            <w:r w:rsidRPr="004411BC">
              <w:rPr>
                <w:spacing w:val="-2"/>
                <w:sz w:val="24"/>
              </w:rPr>
              <w:t xml:space="preserve"> </w:t>
            </w:r>
            <w:r w:rsidRPr="004411BC">
              <w:rPr>
                <w:sz w:val="24"/>
              </w:rPr>
              <w:t>личности.</w:t>
            </w:r>
          </w:p>
        </w:tc>
      </w:tr>
    </w:tbl>
    <w:p w:rsidR="0093011F" w:rsidRDefault="0093011F"/>
    <w:sectPr w:rsidR="0093011F" w:rsidSect="00B32D76">
      <w:pgSz w:w="11910" w:h="16840"/>
      <w:pgMar w:top="840" w:right="580" w:bottom="1160" w:left="1440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1F" w:rsidRDefault="0093011F">
      <w:r>
        <w:separator/>
      </w:r>
    </w:p>
  </w:endnote>
  <w:endnote w:type="continuationSeparator" w:id="0">
    <w:p w:rsidR="0093011F" w:rsidRDefault="0093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1F" w:rsidRDefault="0093011F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778.7pt;width:12pt;height:15.3pt;z-index:-251656192;mso-position-horizontal-relative:page;mso-position-vertical-relative:page" filled="f" stroked="f">
          <v:textbox inset="0,0,0,0">
            <w:txbxContent>
              <w:p w:rsidR="0093011F" w:rsidRDefault="0093011F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1F" w:rsidRDefault="0093011F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1pt;margin-top:532.1pt;width:18pt;height:15.3pt;z-index:-251654144;mso-position-horizontal-relative:page;mso-position-vertical-relative:page" filled="f" stroked="f">
          <v:textbox inset="0,0,0,0">
            <w:txbxContent>
              <w:p w:rsidR="0093011F" w:rsidRDefault="0093011F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1F" w:rsidRDefault="0093011F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78.5pt;width:18pt;height:15.3pt;z-index:-251652096;mso-position-horizontal-relative:page;mso-position-vertical-relative:page" filled="f" stroked="f">
          <v:textbox inset="0,0,0,0">
            <w:txbxContent>
              <w:p w:rsidR="0093011F" w:rsidRDefault="0093011F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1F" w:rsidRDefault="0093011F">
      <w:r>
        <w:separator/>
      </w:r>
    </w:p>
  </w:footnote>
  <w:footnote w:type="continuationSeparator" w:id="0">
    <w:p w:rsidR="0093011F" w:rsidRDefault="00930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2DA"/>
    <w:multiLevelType w:val="hybridMultilevel"/>
    <w:tmpl w:val="EC40E000"/>
    <w:lvl w:ilvl="0" w:tplc="22C65D5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FC073E">
      <w:numFmt w:val="bullet"/>
      <w:lvlText w:val="•"/>
      <w:lvlJc w:val="left"/>
      <w:pPr>
        <w:ind w:left="1749" w:hanging="240"/>
      </w:pPr>
      <w:rPr>
        <w:rFonts w:hint="default"/>
      </w:rPr>
    </w:lvl>
    <w:lvl w:ilvl="2" w:tplc="2E7EED7E">
      <w:numFmt w:val="bullet"/>
      <w:lvlText w:val="•"/>
      <w:lvlJc w:val="left"/>
      <w:pPr>
        <w:ind w:left="3159" w:hanging="240"/>
      </w:pPr>
      <w:rPr>
        <w:rFonts w:hint="default"/>
      </w:rPr>
    </w:lvl>
    <w:lvl w:ilvl="3" w:tplc="89D2C0C8">
      <w:numFmt w:val="bullet"/>
      <w:lvlText w:val="•"/>
      <w:lvlJc w:val="left"/>
      <w:pPr>
        <w:ind w:left="4568" w:hanging="240"/>
      </w:pPr>
      <w:rPr>
        <w:rFonts w:hint="default"/>
      </w:rPr>
    </w:lvl>
    <w:lvl w:ilvl="4" w:tplc="64F47A34">
      <w:numFmt w:val="bullet"/>
      <w:lvlText w:val="•"/>
      <w:lvlJc w:val="left"/>
      <w:pPr>
        <w:ind w:left="5978" w:hanging="240"/>
      </w:pPr>
      <w:rPr>
        <w:rFonts w:hint="default"/>
      </w:rPr>
    </w:lvl>
    <w:lvl w:ilvl="5" w:tplc="79E819A0">
      <w:numFmt w:val="bullet"/>
      <w:lvlText w:val="•"/>
      <w:lvlJc w:val="left"/>
      <w:pPr>
        <w:ind w:left="7387" w:hanging="240"/>
      </w:pPr>
      <w:rPr>
        <w:rFonts w:hint="default"/>
      </w:rPr>
    </w:lvl>
    <w:lvl w:ilvl="6" w:tplc="86CE1D88">
      <w:numFmt w:val="bullet"/>
      <w:lvlText w:val="•"/>
      <w:lvlJc w:val="left"/>
      <w:pPr>
        <w:ind w:left="8797" w:hanging="240"/>
      </w:pPr>
      <w:rPr>
        <w:rFonts w:hint="default"/>
      </w:rPr>
    </w:lvl>
    <w:lvl w:ilvl="7" w:tplc="55D67734">
      <w:numFmt w:val="bullet"/>
      <w:lvlText w:val="•"/>
      <w:lvlJc w:val="left"/>
      <w:pPr>
        <w:ind w:left="10206" w:hanging="240"/>
      </w:pPr>
      <w:rPr>
        <w:rFonts w:hint="default"/>
      </w:rPr>
    </w:lvl>
    <w:lvl w:ilvl="8" w:tplc="8EEC77A4">
      <w:numFmt w:val="bullet"/>
      <w:lvlText w:val="•"/>
      <w:lvlJc w:val="left"/>
      <w:pPr>
        <w:ind w:left="11616" w:hanging="240"/>
      </w:pPr>
      <w:rPr>
        <w:rFonts w:hint="default"/>
      </w:rPr>
    </w:lvl>
  </w:abstractNum>
  <w:abstractNum w:abstractNumId="1">
    <w:nsid w:val="17177F0F"/>
    <w:multiLevelType w:val="hybridMultilevel"/>
    <w:tmpl w:val="91AA90C6"/>
    <w:lvl w:ilvl="0" w:tplc="6BA2AEA8">
      <w:numFmt w:val="bullet"/>
      <w:lvlText w:val="–"/>
      <w:lvlJc w:val="left"/>
      <w:pPr>
        <w:ind w:left="440" w:hanging="180"/>
      </w:pPr>
      <w:rPr>
        <w:rFonts w:ascii="Times New Roman" w:eastAsia="Times New Roman" w:hAnsi="Times New Roman" w:hint="default"/>
        <w:w w:val="100"/>
        <w:sz w:val="24"/>
      </w:rPr>
    </w:lvl>
    <w:lvl w:ilvl="1" w:tplc="14F2CCAE">
      <w:numFmt w:val="bullet"/>
      <w:lvlText w:val="–"/>
      <w:lvlJc w:val="left"/>
      <w:pPr>
        <w:ind w:left="1253" w:hanging="284"/>
      </w:pPr>
      <w:rPr>
        <w:rFonts w:ascii="Times New Roman" w:eastAsia="Times New Roman" w:hAnsi="Times New Roman" w:hint="default"/>
        <w:w w:val="100"/>
        <w:sz w:val="24"/>
      </w:rPr>
    </w:lvl>
    <w:lvl w:ilvl="2" w:tplc="B87ACD3C">
      <w:numFmt w:val="bullet"/>
      <w:lvlText w:val="•"/>
      <w:lvlJc w:val="left"/>
      <w:pPr>
        <w:ind w:left="2218" w:hanging="284"/>
      </w:pPr>
      <w:rPr>
        <w:rFonts w:hint="default"/>
      </w:rPr>
    </w:lvl>
    <w:lvl w:ilvl="3" w:tplc="EDB605D8">
      <w:numFmt w:val="bullet"/>
      <w:lvlText w:val="•"/>
      <w:lvlJc w:val="left"/>
      <w:pPr>
        <w:ind w:left="3177" w:hanging="284"/>
      </w:pPr>
      <w:rPr>
        <w:rFonts w:hint="default"/>
      </w:rPr>
    </w:lvl>
    <w:lvl w:ilvl="4" w:tplc="6D06DB66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8D2E942E"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31D2901C">
      <w:numFmt w:val="bullet"/>
      <w:lvlText w:val="•"/>
      <w:lvlJc w:val="left"/>
      <w:pPr>
        <w:ind w:left="6053" w:hanging="284"/>
      </w:pPr>
      <w:rPr>
        <w:rFonts w:hint="default"/>
      </w:rPr>
    </w:lvl>
    <w:lvl w:ilvl="7" w:tplc="0A7A2DC6">
      <w:numFmt w:val="bullet"/>
      <w:lvlText w:val="•"/>
      <w:lvlJc w:val="left"/>
      <w:pPr>
        <w:ind w:left="7012" w:hanging="284"/>
      </w:pPr>
      <w:rPr>
        <w:rFonts w:hint="default"/>
      </w:rPr>
    </w:lvl>
    <w:lvl w:ilvl="8" w:tplc="75B2B5A0">
      <w:numFmt w:val="bullet"/>
      <w:lvlText w:val="•"/>
      <w:lvlJc w:val="left"/>
      <w:pPr>
        <w:ind w:left="7970" w:hanging="284"/>
      </w:pPr>
      <w:rPr>
        <w:rFonts w:hint="default"/>
      </w:rPr>
    </w:lvl>
  </w:abstractNum>
  <w:abstractNum w:abstractNumId="2">
    <w:nsid w:val="1ADC15BC"/>
    <w:multiLevelType w:val="hybridMultilevel"/>
    <w:tmpl w:val="DF00B938"/>
    <w:lvl w:ilvl="0" w:tplc="2A3A43E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7396A692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D06C7508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534E31EE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D9D412B4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C31ECE42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7230295A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CA8878CA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44469F1E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3">
    <w:nsid w:val="1DED53A2"/>
    <w:multiLevelType w:val="hybridMultilevel"/>
    <w:tmpl w:val="6D64104C"/>
    <w:lvl w:ilvl="0" w:tplc="8DCE9CB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75029CC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D3FAC1C4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12708F02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DD6E5C1A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D4B8131C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5AFC102E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04769694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1E088394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4">
    <w:nsid w:val="218472B8"/>
    <w:multiLevelType w:val="multilevel"/>
    <w:tmpl w:val="898C43D8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13" w:hanging="420"/>
      </w:pPr>
      <w:rPr>
        <w:rFonts w:hint="default"/>
      </w:rPr>
    </w:lvl>
    <w:lvl w:ilvl="3">
      <w:numFmt w:val="bullet"/>
      <w:lvlText w:val="•"/>
      <w:lvlJc w:val="left"/>
      <w:pPr>
        <w:ind w:left="3960" w:hanging="420"/>
      </w:pPr>
      <w:rPr>
        <w:rFonts w:hint="default"/>
      </w:rPr>
    </w:lvl>
    <w:lvl w:ilvl="4">
      <w:numFmt w:val="bullet"/>
      <w:lvlText w:val="•"/>
      <w:lvlJc w:val="left"/>
      <w:pPr>
        <w:ind w:left="4807" w:hanging="420"/>
      </w:pPr>
      <w:rPr>
        <w:rFonts w:hint="default"/>
      </w:rPr>
    </w:lvl>
    <w:lvl w:ilvl="5">
      <w:numFmt w:val="bullet"/>
      <w:lvlText w:val="•"/>
      <w:lvlJc w:val="left"/>
      <w:pPr>
        <w:ind w:left="5654" w:hanging="420"/>
      </w:pPr>
      <w:rPr>
        <w:rFonts w:hint="default"/>
      </w:rPr>
    </w:lvl>
    <w:lvl w:ilvl="6">
      <w:numFmt w:val="bullet"/>
      <w:lvlText w:val="•"/>
      <w:lvlJc w:val="left"/>
      <w:pPr>
        <w:ind w:left="6500" w:hanging="420"/>
      </w:pPr>
      <w:rPr>
        <w:rFonts w:hint="default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</w:rPr>
    </w:lvl>
    <w:lvl w:ilvl="8">
      <w:numFmt w:val="bullet"/>
      <w:lvlText w:val="•"/>
      <w:lvlJc w:val="left"/>
      <w:pPr>
        <w:ind w:left="8194" w:hanging="420"/>
      </w:pPr>
      <w:rPr>
        <w:rFonts w:hint="default"/>
      </w:rPr>
    </w:lvl>
  </w:abstractNum>
  <w:abstractNum w:abstractNumId="5">
    <w:nsid w:val="2A830CC3"/>
    <w:multiLevelType w:val="multilevel"/>
    <w:tmpl w:val="07909B48"/>
    <w:lvl w:ilvl="0">
      <w:start w:val="3"/>
      <w:numFmt w:val="decimal"/>
      <w:lvlText w:val="%1"/>
      <w:lvlJc w:val="left"/>
      <w:pPr>
        <w:ind w:left="392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2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540" w:hanging="440"/>
      </w:pPr>
      <w:rPr>
        <w:rFonts w:hint="default"/>
      </w:rPr>
    </w:lvl>
    <w:lvl w:ilvl="3">
      <w:numFmt w:val="bullet"/>
      <w:lvlText w:val="•"/>
      <w:lvlJc w:val="left"/>
      <w:pPr>
        <w:ind w:left="5110" w:hanging="440"/>
      </w:pPr>
      <w:rPr>
        <w:rFonts w:hint="default"/>
      </w:rPr>
    </w:lvl>
    <w:lvl w:ilvl="4">
      <w:numFmt w:val="bullet"/>
      <w:lvlText w:val="•"/>
      <w:lvlJc w:val="left"/>
      <w:pPr>
        <w:ind w:left="6680" w:hanging="440"/>
      </w:pPr>
      <w:rPr>
        <w:rFonts w:hint="default"/>
      </w:rPr>
    </w:lvl>
    <w:lvl w:ilvl="5">
      <w:numFmt w:val="bullet"/>
      <w:lvlText w:val="•"/>
      <w:lvlJc w:val="left"/>
      <w:pPr>
        <w:ind w:left="8250" w:hanging="440"/>
      </w:pPr>
      <w:rPr>
        <w:rFonts w:hint="default"/>
      </w:rPr>
    </w:lvl>
    <w:lvl w:ilvl="6">
      <w:numFmt w:val="bullet"/>
      <w:lvlText w:val="•"/>
      <w:lvlJc w:val="left"/>
      <w:pPr>
        <w:ind w:left="9820" w:hanging="440"/>
      </w:pPr>
      <w:rPr>
        <w:rFonts w:hint="default"/>
      </w:rPr>
    </w:lvl>
    <w:lvl w:ilvl="7">
      <w:numFmt w:val="bullet"/>
      <w:lvlText w:val="•"/>
      <w:lvlJc w:val="left"/>
      <w:pPr>
        <w:ind w:left="11390" w:hanging="440"/>
      </w:pPr>
      <w:rPr>
        <w:rFonts w:hint="default"/>
      </w:rPr>
    </w:lvl>
    <w:lvl w:ilvl="8">
      <w:numFmt w:val="bullet"/>
      <w:lvlText w:val="•"/>
      <w:lvlJc w:val="left"/>
      <w:pPr>
        <w:ind w:left="12960" w:hanging="440"/>
      </w:pPr>
      <w:rPr>
        <w:rFonts w:hint="default"/>
      </w:rPr>
    </w:lvl>
  </w:abstractNum>
  <w:abstractNum w:abstractNumId="6">
    <w:nsid w:val="2E384781"/>
    <w:multiLevelType w:val="hybridMultilevel"/>
    <w:tmpl w:val="B636DAF6"/>
    <w:lvl w:ilvl="0" w:tplc="D0284E62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F85370">
      <w:numFmt w:val="bullet"/>
      <w:lvlText w:val="•"/>
      <w:lvlJc w:val="left"/>
      <w:pPr>
        <w:ind w:left="2840" w:hanging="424"/>
      </w:pPr>
      <w:rPr>
        <w:rFonts w:hint="default"/>
      </w:rPr>
    </w:lvl>
    <w:lvl w:ilvl="2" w:tplc="59B013A0">
      <w:numFmt w:val="bullet"/>
      <w:lvlText w:val="•"/>
      <w:lvlJc w:val="left"/>
      <w:pPr>
        <w:ind w:left="3623" w:hanging="424"/>
      </w:pPr>
      <w:rPr>
        <w:rFonts w:hint="default"/>
      </w:rPr>
    </w:lvl>
    <w:lvl w:ilvl="3" w:tplc="53AC59DA">
      <w:numFmt w:val="bullet"/>
      <w:lvlText w:val="•"/>
      <w:lvlJc w:val="left"/>
      <w:pPr>
        <w:ind w:left="4406" w:hanging="424"/>
      </w:pPr>
      <w:rPr>
        <w:rFonts w:hint="default"/>
      </w:rPr>
    </w:lvl>
    <w:lvl w:ilvl="4" w:tplc="8258E43C">
      <w:numFmt w:val="bullet"/>
      <w:lvlText w:val="•"/>
      <w:lvlJc w:val="left"/>
      <w:pPr>
        <w:ind w:left="5189" w:hanging="424"/>
      </w:pPr>
      <w:rPr>
        <w:rFonts w:hint="default"/>
      </w:rPr>
    </w:lvl>
    <w:lvl w:ilvl="5" w:tplc="83DE5F9C">
      <w:numFmt w:val="bullet"/>
      <w:lvlText w:val="•"/>
      <w:lvlJc w:val="left"/>
      <w:pPr>
        <w:ind w:left="5972" w:hanging="424"/>
      </w:pPr>
      <w:rPr>
        <w:rFonts w:hint="default"/>
      </w:rPr>
    </w:lvl>
    <w:lvl w:ilvl="6" w:tplc="5E4CFD3C">
      <w:numFmt w:val="bullet"/>
      <w:lvlText w:val="•"/>
      <w:lvlJc w:val="left"/>
      <w:pPr>
        <w:ind w:left="6755" w:hanging="424"/>
      </w:pPr>
      <w:rPr>
        <w:rFonts w:hint="default"/>
      </w:rPr>
    </w:lvl>
    <w:lvl w:ilvl="7" w:tplc="7508438A">
      <w:numFmt w:val="bullet"/>
      <w:lvlText w:val="•"/>
      <w:lvlJc w:val="left"/>
      <w:pPr>
        <w:ind w:left="7538" w:hanging="424"/>
      </w:pPr>
      <w:rPr>
        <w:rFonts w:hint="default"/>
      </w:rPr>
    </w:lvl>
    <w:lvl w:ilvl="8" w:tplc="89867EA8">
      <w:numFmt w:val="bullet"/>
      <w:lvlText w:val="•"/>
      <w:lvlJc w:val="left"/>
      <w:pPr>
        <w:ind w:left="8321" w:hanging="424"/>
      </w:pPr>
      <w:rPr>
        <w:rFonts w:hint="default"/>
      </w:rPr>
    </w:lvl>
  </w:abstractNum>
  <w:abstractNum w:abstractNumId="7">
    <w:nsid w:val="325F2840"/>
    <w:multiLevelType w:val="hybridMultilevel"/>
    <w:tmpl w:val="B2A4AA1C"/>
    <w:lvl w:ilvl="0" w:tplc="A7AABD4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6C499B6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892CE62A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7D964B62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62107FE4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D8CE004E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1A906FA2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25DEFDDA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2FFE8506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8">
    <w:nsid w:val="34A153B3"/>
    <w:multiLevelType w:val="hybridMultilevel"/>
    <w:tmpl w:val="9BE06A08"/>
    <w:lvl w:ilvl="0" w:tplc="394A1B74">
      <w:numFmt w:val="bullet"/>
      <w:lvlText w:val="–"/>
      <w:lvlJc w:val="left"/>
      <w:pPr>
        <w:ind w:left="29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75F4AA7C">
      <w:numFmt w:val="bullet"/>
      <w:lvlText w:val="–"/>
      <w:lvlJc w:val="left"/>
      <w:pPr>
        <w:ind w:left="969" w:hanging="284"/>
      </w:pPr>
      <w:rPr>
        <w:rFonts w:ascii="Times New Roman" w:eastAsia="Times New Roman" w:hAnsi="Times New Roman" w:hint="default"/>
        <w:w w:val="100"/>
        <w:sz w:val="24"/>
      </w:rPr>
    </w:lvl>
    <w:lvl w:ilvl="2" w:tplc="C42E9D10">
      <w:numFmt w:val="bullet"/>
      <w:lvlText w:val="•"/>
      <w:lvlJc w:val="left"/>
      <w:pPr>
        <w:ind w:left="1845" w:hanging="284"/>
      </w:pPr>
      <w:rPr>
        <w:rFonts w:hint="default"/>
      </w:rPr>
    </w:lvl>
    <w:lvl w:ilvl="3" w:tplc="F6BAE328">
      <w:numFmt w:val="bullet"/>
      <w:lvlText w:val="•"/>
      <w:lvlJc w:val="left"/>
      <w:pPr>
        <w:ind w:left="2730" w:hanging="284"/>
      </w:pPr>
      <w:rPr>
        <w:rFonts w:hint="default"/>
      </w:rPr>
    </w:lvl>
    <w:lvl w:ilvl="4" w:tplc="13BC61CE">
      <w:numFmt w:val="bullet"/>
      <w:lvlText w:val="•"/>
      <w:lvlJc w:val="left"/>
      <w:pPr>
        <w:ind w:left="3615" w:hanging="284"/>
      </w:pPr>
      <w:rPr>
        <w:rFonts w:hint="default"/>
      </w:rPr>
    </w:lvl>
    <w:lvl w:ilvl="5" w:tplc="85D4BA48">
      <w:numFmt w:val="bullet"/>
      <w:lvlText w:val="•"/>
      <w:lvlJc w:val="left"/>
      <w:pPr>
        <w:ind w:left="4500" w:hanging="284"/>
      </w:pPr>
      <w:rPr>
        <w:rFonts w:hint="default"/>
      </w:rPr>
    </w:lvl>
    <w:lvl w:ilvl="6" w:tplc="1494B500">
      <w:numFmt w:val="bullet"/>
      <w:lvlText w:val="•"/>
      <w:lvlJc w:val="left"/>
      <w:pPr>
        <w:ind w:left="5385" w:hanging="284"/>
      </w:pPr>
      <w:rPr>
        <w:rFonts w:hint="default"/>
      </w:rPr>
    </w:lvl>
    <w:lvl w:ilvl="7" w:tplc="5FC6CD5C">
      <w:numFmt w:val="bullet"/>
      <w:lvlText w:val="•"/>
      <w:lvlJc w:val="left"/>
      <w:pPr>
        <w:ind w:left="6270" w:hanging="284"/>
      </w:pPr>
      <w:rPr>
        <w:rFonts w:hint="default"/>
      </w:rPr>
    </w:lvl>
    <w:lvl w:ilvl="8" w:tplc="EC063DC8">
      <w:numFmt w:val="bullet"/>
      <w:lvlText w:val="•"/>
      <w:lvlJc w:val="left"/>
      <w:pPr>
        <w:ind w:left="7155" w:hanging="284"/>
      </w:pPr>
      <w:rPr>
        <w:rFonts w:hint="default"/>
      </w:rPr>
    </w:lvl>
  </w:abstractNum>
  <w:abstractNum w:abstractNumId="9">
    <w:nsid w:val="36C863E2"/>
    <w:multiLevelType w:val="hybridMultilevel"/>
    <w:tmpl w:val="52D63852"/>
    <w:lvl w:ilvl="0" w:tplc="0A361C22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BEEC428">
      <w:numFmt w:val="bullet"/>
      <w:lvlText w:val="•"/>
      <w:lvlJc w:val="left"/>
      <w:pPr>
        <w:ind w:left="2122" w:hanging="284"/>
      </w:pPr>
      <w:rPr>
        <w:rFonts w:hint="default"/>
      </w:rPr>
    </w:lvl>
    <w:lvl w:ilvl="2" w:tplc="A5E0274A">
      <w:numFmt w:val="bullet"/>
      <w:lvlText w:val="•"/>
      <w:lvlJc w:val="left"/>
      <w:pPr>
        <w:ind w:left="2985" w:hanging="284"/>
      </w:pPr>
      <w:rPr>
        <w:rFonts w:hint="default"/>
      </w:rPr>
    </w:lvl>
    <w:lvl w:ilvl="3" w:tplc="8E700530">
      <w:numFmt w:val="bullet"/>
      <w:lvlText w:val="•"/>
      <w:lvlJc w:val="left"/>
      <w:pPr>
        <w:ind w:left="3848" w:hanging="284"/>
      </w:pPr>
      <w:rPr>
        <w:rFonts w:hint="default"/>
      </w:rPr>
    </w:lvl>
    <w:lvl w:ilvl="4" w:tplc="648E397C">
      <w:numFmt w:val="bullet"/>
      <w:lvlText w:val="•"/>
      <w:lvlJc w:val="left"/>
      <w:pPr>
        <w:ind w:left="4711" w:hanging="284"/>
      </w:pPr>
      <w:rPr>
        <w:rFonts w:hint="default"/>
      </w:rPr>
    </w:lvl>
    <w:lvl w:ilvl="5" w:tplc="BB3C7D04">
      <w:numFmt w:val="bullet"/>
      <w:lvlText w:val="•"/>
      <w:lvlJc w:val="left"/>
      <w:pPr>
        <w:ind w:left="5574" w:hanging="284"/>
      </w:pPr>
      <w:rPr>
        <w:rFonts w:hint="default"/>
      </w:rPr>
    </w:lvl>
    <w:lvl w:ilvl="6" w:tplc="85E2A010">
      <w:numFmt w:val="bullet"/>
      <w:lvlText w:val="•"/>
      <w:lvlJc w:val="left"/>
      <w:pPr>
        <w:ind w:left="6436" w:hanging="284"/>
      </w:pPr>
      <w:rPr>
        <w:rFonts w:hint="default"/>
      </w:rPr>
    </w:lvl>
    <w:lvl w:ilvl="7" w:tplc="1CBCCAB2">
      <w:numFmt w:val="bullet"/>
      <w:lvlText w:val="•"/>
      <w:lvlJc w:val="left"/>
      <w:pPr>
        <w:ind w:left="7299" w:hanging="284"/>
      </w:pPr>
      <w:rPr>
        <w:rFonts w:hint="default"/>
      </w:rPr>
    </w:lvl>
    <w:lvl w:ilvl="8" w:tplc="C1266B28">
      <w:numFmt w:val="bullet"/>
      <w:lvlText w:val="•"/>
      <w:lvlJc w:val="left"/>
      <w:pPr>
        <w:ind w:left="8162" w:hanging="284"/>
      </w:pPr>
      <w:rPr>
        <w:rFonts w:hint="default"/>
      </w:rPr>
    </w:lvl>
  </w:abstractNum>
  <w:abstractNum w:abstractNumId="10">
    <w:nsid w:val="37A74DEB"/>
    <w:multiLevelType w:val="hybridMultilevel"/>
    <w:tmpl w:val="D72E960C"/>
    <w:lvl w:ilvl="0" w:tplc="F3A6A72C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FA6CB42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58B4556C">
      <w:numFmt w:val="bullet"/>
      <w:lvlText w:val="•"/>
      <w:lvlJc w:val="left"/>
      <w:pPr>
        <w:ind w:left="2217" w:hanging="284"/>
      </w:pPr>
      <w:rPr>
        <w:rFonts w:hint="default"/>
      </w:rPr>
    </w:lvl>
    <w:lvl w:ilvl="3" w:tplc="6A6651B6">
      <w:numFmt w:val="bullet"/>
      <w:lvlText w:val="•"/>
      <w:lvlJc w:val="left"/>
      <w:pPr>
        <w:ind w:left="3176" w:hanging="284"/>
      </w:pPr>
      <w:rPr>
        <w:rFonts w:hint="default"/>
      </w:rPr>
    </w:lvl>
    <w:lvl w:ilvl="4" w:tplc="3E165BCA">
      <w:numFmt w:val="bullet"/>
      <w:lvlText w:val="•"/>
      <w:lvlJc w:val="left"/>
      <w:pPr>
        <w:ind w:left="4135" w:hanging="284"/>
      </w:pPr>
      <w:rPr>
        <w:rFonts w:hint="default"/>
      </w:rPr>
    </w:lvl>
    <w:lvl w:ilvl="5" w:tplc="B04CDA36"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CB40D016">
      <w:numFmt w:val="bullet"/>
      <w:lvlText w:val="•"/>
      <w:lvlJc w:val="left"/>
      <w:pPr>
        <w:ind w:left="6052" w:hanging="284"/>
      </w:pPr>
      <w:rPr>
        <w:rFonts w:hint="default"/>
      </w:rPr>
    </w:lvl>
    <w:lvl w:ilvl="7" w:tplc="586A55C4">
      <w:numFmt w:val="bullet"/>
      <w:lvlText w:val="•"/>
      <w:lvlJc w:val="left"/>
      <w:pPr>
        <w:ind w:left="7011" w:hanging="284"/>
      </w:pPr>
      <w:rPr>
        <w:rFonts w:hint="default"/>
      </w:rPr>
    </w:lvl>
    <w:lvl w:ilvl="8" w:tplc="D610A2A6">
      <w:numFmt w:val="bullet"/>
      <w:lvlText w:val="•"/>
      <w:lvlJc w:val="left"/>
      <w:pPr>
        <w:ind w:left="7970" w:hanging="284"/>
      </w:pPr>
      <w:rPr>
        <w:rFonts w:hint="default"/>
      </w:rPr>
    </w:lvl>
  </w:abstractNum>
  <w:abstractNum w:abstractNumId="11">
    <w:nsid w:val="3CA24A15"/>
    <w:multiLevelType w:val="hybridMultilevel"/>
    <w:tmpl w:val="79FC42F0"/>
    <w:lvl w:ilvl="0" w:tplc="76DC4A1E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036A420">
      <w:numFmt w:val="bullet"/>
      <w:lvlText w:val="•"/>
      <w:lvlJc w:val="left"/>
      <w:pPr>
        <w:ind w:left="1222" w:hanging="424"/>
      </w:pPr>
      <w:rPr>
        <w:rFonts w:hint="default"/>
      </w:rPr>
    </w:lvl>
    <w:lvl w:ilvl="2" w:tplc="C7604F54">
      <w:numFmt w:val="bullet"/>
      <w:lvlText w:val="•"/>
      <w:lvlJc w:val="left"/>
      <w:pPr>
        <w:ind w:left="2185" w:hanging="424"/>
      </w:pPr>
      <w:rPr>
        <w:rFonts w:hint="default"/>
      </w:rPr>
    </w:lvl>
    <w:lvl w:ilvl="3" w:tplc="9C34FEEC">
      <w:numFmt w:val="bullet"/>
      <w:lvlText w:val="•"/>
      <w:lvlJc w:val="left"/>
      <w:pPr>
        <w:ind w:left="3148" w:hanging="424"/>
      </w:pPr>
      <w:rPr>
        <w:rFonts w:hint="default"/>
      </w:rPr>
    </w:lvl>
    <w:lvl w:ilvl="4" w:tplc="719045A2">
      <w:numFmt w:val="bullet"/>
      <w:lvlText w:val="•"/>
      <w:lvlJc w:val="left"/>
      <w:pPr>
        <w:ind w:left="4111" w:hanging="424"/>
      </w:pPr>
      <w:rPr>
        <w:rFonts w:hint="default"/>
      </w:rPr>
    </w:lvl>
    <w:lvl w:ilvl="5" w:tplc="D716F372">
      <w:numFmt w:val="bullet"/>
      <w:lvlText w:val="•"/>
      <w:lvlJc w:val="left"/>
      <w:pPr>
        <w:ind w:left="5074" w:hanging="424"/>
      </w:pPr>
      <w:rPr>
        <w:rFonts w:hint="default"/>
      </w:rPr>
    </w:lvl>
    <w:lvl w:ilvl="6" w:tplc="1902B762">
      <w:numFmt w:val="bullet"/>
      <w:lvlText w:val="•"/>
      <w:lvlJc w:val="left"/>
      <w:pPr>
        <w:ind w:left="6036" w:hanging="424"/>
      </w:pPr>
      <w:rPr>
        <w:rFonts w:hint="default"/>
      </w:rPr>
    </w:lvl>
    <w:lvl w:ilvl="7" w:tplc="DECE3FBA">
      <w:numFmt w:val="bullet"/>
      <w:lvlText w:val="•"/>
      <w:lvlJc w:val="left"/>
      <w:pPr>
        <w:ind w:left="6999" w:hanging="424"/>
      </w:pPr>
      <w:rPr>
        <w:rFonts w:hint="default"/>
      </w:rPr>
    </w:lvl>
    <w:lvl w:ilvl="8" w:tplc="55841B0E">
      <w:numFmt w:val="bullet"/>
      <w:lvlText w:val="•"/>
      <w:lvlJc w:val="left"/>
      <w:pPr>
        <w:ind w:left="7962" w:hanging="424"/>
      </w:pPr>
      <w:rPr>
        <w:rFonts w:hint="default"/>
      </w:rPr>
    </w:lvl>
  </w:abstractNum>
  <w:abstractNum w:abstractNumId="12">
    <w:nsid w:val="414B2C7A"/>
    <w:multiLevelType w:val="hybridMultilevel"/>
    <w:tmpl w:val="F2402DD2"/>
    <w:lvl w:ilvl="0" w:tplc="3452A5D2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9A486A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59380C7E">
      <w:numFmt w:val="bullet"/>
      <w:lvlText w:val="•"/>
      <w:lvlJc w:val="left"/>
      <w:pPr>
        <w:ind w:left="1892" w:hanging="240"/>
      </w:pPr>
      <w:rPr>
        <w:rFonts w:hint="default"/>
      </w:rPr>
    </w:lvl>
    <w:lvl w:ilvl="3" w:tplc="8CBEBF1E">
      <w:numFmt w:val="bullet"/>
      <w:lvlText w:val="•"/>
      <w:lvlJc w:val="left"/>
      <w:pPr>
        <w:ind w:left="2738" w:hanging="240"/>
      </w:pPr>
      <w:rPr>
        <w:rFonts w:hint="default"/>
      </w:rPr>
    </w:lvl>
    <w:lvl w:ilvl="4" w:tplc="92C050DA">
      <w:numFmt w:val="bullet"/>
      <w:lvlText w:val="•"/>
      <w:lvlJc w:val="left"/>
      <w:pPr>
        <w:ind w:left="3584" w:hanging="240"/>
      </w:pPr>
      <w:rPr>
        <w:rFonts w:hint="default"/>
      </w:rPr>
    </w:lvl>
    <w:lvl w:ilvl="5" w:tplc="31866392">
      <w:numFmt w:val="bullet"/>
      <w:lvlText w:val="•"/>
      <w:lvlJc w:val="left"/>
      <w:pPr>
        <w:ind w:left="4431" w:hanging="240"/>
      </w:pPr>
      <w:rPr>
        <w:rFonts w:hint="default"/>
      </w:rPr>
    </w:lvl>
    <w:lvl w:ilvl="6" w:tplc="5AE21CF6">
      <w:numFmt w:val="bullet"/>
      <w:lvlText w:val="•"/>
      <w:lvlJc w:val="left"/>
      <w:pPr>
        <w:ind w:left="5277" w:hanging="240"/>
      </w:pPr>
      <w:rPr>
        <w:rFonts w:hint="default"/>
      </w:rPr>
    </w:lvl>
    <w:lvl w:ilvl="7" w:tplc="62B2A474">
      <w:numFmt w:val="bullet"/>
      <w:lvlText w:val="•"/>
      <w:lvlJc w:val="left"/>
      <w:pPr>
        <w:ind w:left="6123" w:hanging="240"/>
      </w:pPr>
      <w:rPr>
        <w:rFonts w:hint="default"/>
      </w:rPr>
    </w:lvl>
    <w:lvl w:ilvl="8" w:tplc="88D850D6">
      <w:numFmt w:val="bullet"/>
      <w:lvlText w:val="•"/>
      <w:lvlJc w:val="left"/>
      <w:pPr>
        <w:ind w:left="6969" w:hanging="240"/>
      </w:pPr>
      <w:rPr>
        <w:rFonts w:hint="default"/>
      </w:rPr>
    </w:lvl>
  </w:abstractNum>
  <w:abstractNum w:abstractNumId="13">
    <w:nsid w:val="4D7553F3"/>
    <w:multiLevelType w:val="hybridMultilevel"/>
    <w:tmpl w:val="D504982C"/>
    <w:lvl w:ilvl="0" w:tplc="4A3EA23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F5CC27F2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F8C41B68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BEA667BA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BEF41AAE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DFBE0982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0FB85B5E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A1EA1FCA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CBBC9ECC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14">
    <w:nsid w:val="50CA0AF8"/>
    <w:multiLevelType w:val="hybridMultilevel"/>
    <w:tmpl w:val="ECAC34B8"/>
    <w:lvl w:ilvl="0" w:tplc="F3DE4C18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108EE4E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C2327556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F4809E9A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E0300E20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399EED84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A3A463F6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71927824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8A7A001E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15">
    <w:nsid w:val="55AD2653"/>
    <w:multiLevelType w:val="multilevel"/>
    <w:tmpl w:val="B2FA9D62"/>
    <w:lvl w:ilvl="0">
      <w:start w:val="4"/>
      <w:numFmt w:val="decimal"/>
      <w:lvlText w:val="%1"/>
      <w:lvlJc w:val="left"/>
      <w:pPr>
        <w:ind w:left="138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081" w:hanging="420"/>
      </w:pPr>
      <w:rPr>
        <w:rFonts w:hint="default"/>
      </w:rPr>
    </w:lvl>
    <w:lvl w:ilvl="3">
      <w:numFmt w:val="bullet"/>
      <w:lvlText w:val="•"/>
      <w:lvlJc w:val="left"/>
      <w:pPr>
        <w:ind w:left="3932" w:hanging="420"/>
      </w:pPr>
      <w:rPr>
        <w:rFonts w:hint="default"/>
      </w:rPr>
    </w:lvl>
    <w:lvl w:ilvl="4">
      <w:numFmt w:val="bullet"/>
      <w:lvlText w:val="•"/>
      <w:lvlJc w:val="left"/>
      <w:pPr>
        <w:ind w:left="4783" w:hanging="420"/>
      </w:pPr>
      <w:rPr>
        <w:rFonts w:hint="default"/>
      </w:rPr>
    </w:lvl>
    <w:lvl w:ilvl="5">
      <w:numFmt w:val="bullet"/>
      <w:lvlText w:val="•"/>
      <w:lvlJc w:val="left"/>
      <w:pPr>
        <w:ind w:left="5634" w:hanging="420"/>
      </w:pPr>
      <w:rPr>
        <w:rFonts w:hint="default"/>
      </w:rPr>
    </w:lvl>
    <w:lvl w:ilvl="6">
      <w:numFmt w:val="bullet"/>
      <w:lvlText w:val="•"/>
      <w:lvlJc w:val="left"/>
      <w:pPr>
        <w:ind w:left="6484" w:hanging="420"/>
      </w:pPr>
      <w:rPr>
        <w:rFonts w:hint="default"/>
      </w:rPr>
    </w:lvl>
    <w:lvl w:ilvl="7">
      <w:numFmt w:val="bullet"/>
      <w:lvlText w:val="•"/>
      <w:lvlJc w:val="left"/>
      <w:pPr>
        <w:ind w:left="7335" w:hanging="420"/>
      </w:pPr>
      <w:rPr>
        <w:rFonts w:hint="default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</w:rPr>
    </w:lvl>
  </w:abstractNum>
  <w:abstractNum w:abstractNumId="16">
    <w:nsid w:val="57407408"/>
    <w:multiLevelType w:val="hybridMultilevel"/>
    <w:tmpl w:val="74A09680"/>
    <w:lvl w:ilvl="0" w:tplc="268C491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136C61A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799015C6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CDC483A0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3892857E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DB8E698C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7D5EDF28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9780A694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F3B05304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17">
    <w:nsid w:val="590D0237"/>
    <w:multiLevelType w:val="hybridMultilevel"/>
    <w:tmpl w:val="4D088E1C"/>
    <w:lvl w:ilvl="0" w:tplc="3FF2B1EC">
      <w:start w:val="1"/>
      <w:numFmt w:val="decimal"/>
      <w:lvlText w:val="%1."/>
      <w:lvlJc w:val="left"/>
      <w:pPr>
        <w:ind w:left="21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E6551C">
      <w:numFmt w:val="bullet"/>
      <w:lvlText w:val="•"/>
      <w:lvlJc w:val="left"/>
      <w:pPr>
        <w:ind w:left="2914" w:hanging="240"/>
      </w:pPr>
      <w:rPr>
        <w:rFonts w:hint="default"/>
      </w:rPr>
    </w:lvl>
    <w:lvl w:ilvl="2" w:tplc="6E06606A">
      <w:numFmt w:val="bullet"/>
      <w:lvlText w:val="•"/>
      <w:lvlJc w:val="left"/>
      <w:pPr>
        <w:ind w:left="3689" w:hanging="240"/>
      </w:pPr>
      <w:rPr>
        <w:rFonts w:hint="default"/>
      </w:rPr>
    </w:lvl>
    <w:lvl w:ilvl="3" w:tplc="50B21574">
      <w:numFmt w:val="bullet"/>
      <w:lvlText w:val="•"/>
      <w:lvlJc w:val="left"/>
      <w:pPr>
        <w:ind w:left="4464" w:hanging="240"/>
      </w:pPr>
      <w:rPr>
        <w:rFonts w:hint="default"/>
      </w:rPr>
    </w:lvl>
    <w:lvl w:ilvl="4" w:tplc="54E2D73E">
      <w:numFmt w:val="bullet"/>
      <w:lvlText w:val="•"/>
      <w:lvlJc w:val="left"/>
      <w:pPr>
        <w:ind w:left="5239" w:hanging="240"/>
      </w:pPr>
      <w:rPr>
        <w:rFonts w:hint="default"/>
      </w:rPr>
    </w:lvl>
    <w:lvl w:ilvl="5" w:tplc="0E902AE8">
      <w:numFmt w:val="bullet"/>
      <w:lvlText w:val="•"/>
      <w:lvlJc w:val="left"/>
      <w:pPr>
        <w:ind w:left="6014" w:hanging="240"/>
      </w:pPr>
      <w:rPr>
        <w:rFonts w:hint="default"/>
      </w:rPr>
    </w:lvl>
    <w:lvl w:ilvl="6" w:tplc="73969E62">
      <w:numFmt w:val="bullet"/>
      <w:lvlText w:val="•"/>
      <w:lvlJc w:val="left"/>
      <w:pPr>
        <w:ind w:left="6788" w:hanging="240"/>
      </w:pPr>
      <w:rPr>
        <w:rFonts w:hint="default"/>
      </w:rPr>
    </w:lvl>
    <w:lvl w:ilvl="7" w:tplc="9710A500">
      <w:numFmt w:val="bullet"/>
      <w:lvlText w:val="•"/>
      <w:lvlJc w:val="left"/>
      <w:pPr>
        <w:ind w:left="7563" w:hanging="240"/>
      </w:pPr>
      <w:rPr>
        <w:rFonts w:hint="default"/>
      </w:rPr>
    </w:lvl>
    <w:lvl w:ilvl="8" w:tplc="9A30C336">
      <w:numFmt w:val="bullet"/>
      <w:lvlText w:val="•"/>
      <w:lvlJc w:val="left"/>
      <w:pPr>
        <w:ind w:left="8338" w:hanging="240"/>
      </w:pPr>
      <w:rPr>
        <w:rFonts w:hint="default"/>
      </w:rPr>
    </w:lvl>
  </w:abstractNum>
  <w:abstractNum w:abstractNumId="18">
    <w:nsid w:val="59987876"/>
    <w:multiLevelType w:val="hybridMultilevel"/>
    <w:tmpl w:val="39EC6B04"/>
    <w:lvl w:ilvl="0" w:tplc="08B2F93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52AC444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FAFA072C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8C844174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735AC9C6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65AE3D6C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A0FC549C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34865AA8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3B20B91A"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19">
    <w:nsid w:val="668554F2"/>
    <w:multiLevelType w:val="hybridMultilevel"/>
    <w:tmpl w:val="0596B2FE"/>
    <w:lvl w:ilvl="0" w:tplc="3A8A1AC2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EB18BD24">
      <w:numFmt w:val="bullet"/>
      <w:lvlText w:val="•"/>
      <w:lvlJc w:val="left"/>
      <w:pPr>
        <w:ind w:left="485" w:hanging="236"/>
      </w:pPr>
      <w:rPr>
        <w:rFonts w:hint="default"/>
      </w:rPr>
    </w:lvl>
    <w:lvl w:ilvl="2" w:tplc="B40473E2">
      <w:numFmt w:val="bullet"/>
      <w:lvlText w:val="•"/>
      <w:lvlJc w:val="left"/>
      <w:pPr>
        <w:ind w:left="871" w:hanging="236"/>
      </w:pPr>
      <w:rPr>
        <w:rFonts w:hint="default"/>
      </w:rPr>
    </w:lvl>
    <w:lvl w:ilvl="3" w:tplc="04D82B86">
      <w:numFmt w:val="bullet"/>
      <w:lvlText w:val="•"/>
      <w:lvlJc w:val="left"/>
      <w:pPr>
        <w:ind w:left="1257" w:hanging="236"/>
      </w:pPr>
      <w:rPr>
        <w:rFonts w:hint="default"/>
      </w:rPr>
    </w:lvl>
    <w:lvl w:ilvl="4" w:tplc="38244942">
      <w:numFmt w:val="bullet"/>
      <w:lvlText w:val="•"/>
      <w:lvlJc w:val="left"/>
      <w:pPr>
        <w:ind w:left="1643" w:hanging="236"/>
      </w:pPr>
      <w:rPr>
        <w:rFonts w:hint="default"/>
      </w:rPr>
    </w:lvl>
    <w:lvl w:ilvl="5" w:tplc="C7FCB20E">
      <w:numFmt w:val="bullet"/>
      <w:lvlText w:val="•"/>
      <w:lvlJc w:val="left"/>
      <w:pPr>
        <w:ind w:left="2029" w:hanging="236"/>
      </w:pPr>
      <w:rPr>
        <w:rFonts w:hint="default"/>
      </w:rPr>
    </w:lvl>
    <w:lvl w:ilvl="6" w:tplc="56686434">
      <w:numFmt w:val="bullet"/>
      <w:lvlText w:val="•"/>
      <w:lvlJc w:val="left"/>
      <w:pPr>
        <w:ind w:left="2415" w:hanging="236"/>
      </w:pPr>
      <w:rPr>
        <w:rFonts w:hint="default"/>
      </w:rPr>
    </w:lvl>
    <w:lvl w:ilvl="7" w:tplc="ABAC4FD6">
      <w:numFmt w:val="bullet"/>
      <w:lvlText w:val="•"/>
      <w:lvlJc w:val="left"/>
      <w:pPr>
        <w:ind w:left="2801" w:hanging="236"/>
      </w:pPr>
      <w:rPr>
        <w:rFonts w:hint="default"/>
      </w:rPr>
    </w:lvl>
    <w:lvl w:ilvl="8" w:tplc="191A5506">
      <w:numFmt w:val="bullet"/>
      <w:lvlText w:val="•"/>
      <w:lvlJc w:val="left"/>
      <w:pPr>
        <w:ind w:left="3187" w:hanging="236"/>
      </w:pPr>
      <w:rPr>
        <w:rFonts w:hint="default"/>
      </w:rPr>
    </w:lvl>
  </w:abstractNum>
  <w:abstractNum w:abstractNumId="20">
    <w:nsid w:val="685C698C"/>
    <w:multiLevelType w:val="hybridMultilevel"/>
    <w:tmpl w:val="B9F44046"/>
    <w:lvl w:ilvl="0" w:tplc="4364CD5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7F160012">
      <w:numFmt w:val="bullet"/>
      <w:lvlText w:val="•"/>
      <w:lvlJc w:val="left"/>
      <w:pPr>
        <w:ind w:left="485" w:hanging="284"/>
      </w:pPr>
      <w:rPr>
        <w:rFonts w:hint="default"/>
      </w:rPr>
    </w:lvl>
    <w:lvl w:ilvl="2" w:tplc="17125EB6">
      <w:numFmt w:val="bullet"/>
      <w:lvlText w:val="•"/>
      <w:lvlJc w:val="left"/>
      <w:pPr>
        <w:ind w:left="871" w:hanging="284"/>
      </w:pPr>
      <w:rPr>
        <w:rFonts w:hint="default"/>
      </w:rPr>
    </w:lvl>
    <w:lvl w:ilvl="3" w:tplc="F1E68B34">
      <w:numFmt w:val="bullet"/>
      <w:lvlText w:val="•"/>
      <w:lvlJc w:val="left"/>
      <w:pPr>
        <w:ind w:left="1257" w:hanging="284"/>
      </w:pPr>
      <w:rPr>
        <w:rFonts w:hint="default"/>
      </w:rPr>
    </w:lvl>
    <w:lvl w:ilvl="4" w:tplc="B718A8AE">
      <w:numFmt w:val="bullet"/>
      <w:lvlText w:val="•"/>
      <w:lvlJc w:val="left"/>
      <w:pPr>
        <w:ind w:left="1643" w:hanging="284"/>
      </w:pPr>
      <w:rPr>
        <w:rFonts w:hint="default"/>
      </w:rPr>
    </w:lvl>
    <w:lvl w:ilvl="5" w:tplc="A0A0BD0A">
      <w:numFmt w:val="bullet"/>
      <w:lvlText w:val="•"/>
      <w:lvlJc w:val="left"/>
      <w:pPr>
        <w:ind w:left="2029" w:hanging="284"/>
      </w:pPr>
      <w:rPr>
        <w:rFonts w:hint="default"/>
      </w:rPr>
    </w:lvl>
    <w:lvl w:ilvl="6" w:tplc="DA48A8D6">
      <w:numFmt w:val="bullet"/>
      <w:lvlText w:val="•"/>
      <w:lvlJc w:val="left"/>
      <w:pPr>
        <w:ind w:left="2415" w:hanging="284"/>
      </w:pPr>
      <w:rPr>
        <w:rFonts w:hint="default"/>
      </w:rPr>
    </w:lvl>
    <w:lvl w:ilvl="7" w:tplc="C72A1132"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293675D0">
      <w:numFmt w:val="bullet"/>
      <w:lvlText w:val="•"/>
      <w:lvlJc w:val="left"/>
      <w:pPr>
        <w:ind w:left="3187" w:hanging="284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16"/>
  </w:num>
  <w:num w:numId="5">
    <w:abstractNumId w:val="2"/>
  </w:num>
  <w:num w:numId="6">
    <w:abstractNumId w:val="18"/>
  </w:num>
  <w:num w:numId="7">
    <w:abstractNumId w:val="13"/>
  </w:num>
  <w:num w:numId="8">
    <w:abstractNumId w:val="14"/>
  </w:num>
  <w:num w:numId="9">
    <w:abstractNumId w:val="19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5"/>
  </w:num>
  <w:num w:numId="18">
    <w:abstractNumId w:val="10"/>
  </w:num>
  <w:num w:numId="19">
    <w:abstractNumId w:val="4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3EC"/>
    <w:rsid w:val="00300F7E"/>
    <w:rsid w:val="00396F3A"/>
    <w:rsid w:val="004411BC"/>
    <w:rsid w:val="0061344E"/>
    <w:rsid w:val="00644666"/>
    <w:rsid w:val="008A5903"/>
    <w:rsid w:val="008B1FC7"/>
    <w:rsid w:val="008C1315"/>
    <w:rsid w:val="00927F2B"/>
    <w:rsid w:val="0093011F"/>
    <w:rsid w:val="00AA53EC"/>
    <w:rsid w:val="00B32D76"/>
    <w:rsid w:val="00BE5126"/>
    <w:rsid w:val="00C4276C"/>
    <w:rsid w:val="00CB132F"/>
    <w:rsid w:val="00D3039F"/>
    <w:rsid w:val="00D95F69"/>
    <w:rsid w:val="00E7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7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32D76"/>
    <w:pPr>
      <w:ind w:left="10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B32D7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32D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751FF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B32D76"/>
    <w:pPr>
      <w:ind w:left="817" w:right="74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32D76"/>
    <w:pPr>
      <w:ind w:left="1293" w:hanging="284"/>
    </w:pPr>
  </w:style>
  <w:style w:type="paragraph" w:customStyle="1" w:styleId="TableParagraph">
    <w:name w:val="Table Paragraph"/>
    <w:basedOn w:val="Normal"/>
    <w:uiPriority w:val="99"/>
    <w:rsid w:val="00B32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hir.narod.ru/gost.htm" TargetMode="External"/><Relationship Id="rId18" Type="http://schemas.openxmlformats.org/officeDocument/2006/relationships/hyperlink" Target="http://www.iprbookshop.ru/6761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0236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13548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7.htm" TargetMode="External"/><Relationship Id="rId20" Type="http://schemas.openxmlformats.org/officeDocument/2006/relationships/hyperlink" Target="http://www.iprbookshop.ru/6765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domoslesar.ru/" TargetMode="Externa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517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www.iprbookshop.ru/13546.html" TargetMode="External"/><Relationship Id="rId22" Type="http://schemas.openxmlformats.org/officeDocument/2006/relationships/hyperlink" Target="http://www.iprbookshop.ru/641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27</Pages>
  <Words>7394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2022-10-26T18:14:00Z</dcterms:created>
  <dcterms:modified xsi:type="dcterms:W3CDTF">2022-11-25T10:06:00Z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